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697E1" w14:textId="66C12E15" w:rsidR="00B0610C" w:rsidRPr="00034217" w:rsidRDefault="00B0610C" w:rsidP="00B0610C">
      <w:pPr>
        <w:wordWrap/>
        <w:overflowPunct/>
        <w:rPr>
          <w:rFonts w:hAnsi="游明朝"/>
        </w:rPr>
      </w:pPr>
      <w:r w:rsidRPr="00034217">
        <w:rPr>
          <w:rFonts w:hAnsi="游明朝" w:hint="eastAsia"/>
        </w:rPr>
        <w:t>様式第1号（第</w:t>
      </w:r>
      <w:r w:rsidR="000B20D2" w:rsidRPr="00034217">
        <w:rPr>
          <w:rFonts w:hAnsi="游明朝" w:hint="eastAsia"/>
        </w:rPr>
        <w:t>5</w:t>
      </w:r>
      <w:r w:rsidRPr="00034217">
        <w:rPr>
          <w:rFonts w:hAnsi="游明朝" w:hint="eastAsia"/>
        </w:rPr>
        <w:t>条</w:t>
      </w:r>
      <w:r w:rsidR="00611CD1" w:rsidRPr="00034217">
        <w:rPr>
          <w:rFonts w:hAnsi="游明朝" w:hint="eastAsia"/>
        </w:rPr>
        <w:t>、第</w:t>
      </w:r>
      <w:r w:rsidR="000B20D2" w:rsidRPr="00034217">
        <w:rPr>
          <w:rFonts w:hAnsi="游明朝" w:hint="eastAsia"/>
        </w:rPr>
        <w:t>6</w:t>
      </w:r>
      <w:r w:rsidR="00611CD1" w:rsidRPr="00034217">
        <w:rPr>
          <w:rFonts w:hAnsi="游明朝" w:hint="eastAsia"/>
        </w:rPr>
        <w:t>条</w:t>
      </w:r>
      <w:r w:rsidRPr="00034217">
        <w:rPr>
          <w:rFonts w:hAnsi="游明朝" w:hint="eastAsia"/>
        </w:rPr>
        <w:t>関係）</w:t>
      </w:r>
    </w:p>
    <w:p w14:paraId="7816F59B" w14:textId="57B61F78" w:rsidR="005D03BD" w:rsidRPr="00034217" w:rsidRDefault="00B07993" w:rsidP="00B07993">
      <w:pPr>
        <w:wordWrap/>
        <w:overflowPunct/>
        <w:jc w:val="center"/>
        <w:rPr>
          <w:rFonts w:hAnsi="游明朝"/>
          <w:kern w:val="0"/>
        </w:rPr>
      </w:pPr>
      <w:r w:rsidRPr="00034217">
        <w:rPr>
          <w:rFonts w:hAnsi="游明朝" w:hint="eastAsia"/>
          <w:kern w:val="0"/>
        </w:rPr>
        <w:t>（表）</w:t>
      </w:r>
    </w:p>
    <w:p w14:paraId="0B8D7E6A" w14:textId="77777777" w:rsidR="00B0610C" w:rsidRPr="00034217" w:rsidRDefault="00B0610C" w:rsidP="00B0610C">
      <w:pPr>
        <w:overflowPunct/>
        <w:jc w:val="right"/>
        <w:rPr>
          <w:rFonts w:hAnsi="游明朝"/>
        </w:rPr>
      </w:pPr>
      <w:r w:rsidRPr="00034217">
        <w:rPr>
          <w:rFonts w:hAnsi="游明朝" w:hint="eastAsia"/>
        </w:rPr>
        <w:t xml:space="preserve">年　　　月　　日　</w:t>
      </w:r>
    </w:p>
    <w:p w14:paraId="4E375CA8" w14:textId="77777777" w:rsidR="00B0610C" w:rsidRPr="00034217" w:rsidRDefault="00B0610C" w:rsidP="00B0610C">
      <w:pPr>
        <w:wordWrap/>
        <w:overflowPunct/>
        <w:jc w:val="right"/>
        <w:rPr>
          <w:rFonts w:hAnsi="游明朝"/>
        </w:rPr>
      </w:pPr>
    </w:p>
    <w:p w14:paraId="3CEA830E" w14:textId="77777777" w:rsidR="00B0610C" w:rsidRPr="00034217" w:rsidRDefault="00B0610C" w:rsidP="00B0610C">
      <w:pPr>
        <w:wordWrap/>
        <w:overflowPunct/>
        <w:jc w:val="left"/>
        <w:rPr>
          <w:rFonts w:hAnsi="游明朝"/>
        </w:rPr>
      </w:pPr>
      <w:r w:rsidRPr="00034217">
        <w:rPr>
          <w:rFonts w:hAnsi="游明朝" w:hint="eastAsia"/>
        </w:rPr>
        <w:t xml:space="preserve">　庄内町長　　　　　　　　　宛</w:t>
      </w:r>
    </w:p>
    <w:p w14:paraId="0BB28AC1" w14:textId="77777777" w:rsidR="00B0610C" w:rsidRPr="00034217" w:rsidRDefault="00B0610C" w:rsidP="00B0610C">
      <w:pPr>
        <w:wordWrap/>
        <w:overflowPunct/>
        <w:jc w:val="right"/>
        <w:rPr>
          <w:rFonts w:hAnsi="游明朝"/>
        </w:rPr>
      </w:pPr>
    </w:p>
    <w:p w14:paraId="5B81B958" w14:textId="3429678B" w:rsidR="00B0610C" w:rsidRPr="00034217" w:rsidRDefault="00B0610C" w:rsidP="00B0610C">
      <w:pPr>
        <w:wordWrap/>
        <w:overflowPunct/>
        <w:ind w:right="876" w:firstLineChars="1200" w:firstLine="2628"/>
        <w:rPr>
          <w:rFonts w:hAnsi="游明朝"/>
        </w:rPr>
      </w:pPr>
      <w:r w:rsidRPr="00034217">
        <w:rPr>
          <w:rFonts w:hAnsi="游明朝" w:hint="eastAsia"/>
        </w:rPr>
        <w:t xml:space="preserve">申請者　所在地　　　　　　　　　　　　　</w:t>
      </w:r>
    </w:p>
    <w:p w14:paraId="576276B2" w14:textId="77777777" w:rsidR="00611CD1" w:rsidRPr="00034217" w:rsidRDefault="00611CD1" w:rsidP="00B0610C">
      <w:pPr>
        <w:wordWrap/>
        <w:overflowPunct/>
        <w:ind w:right="876" w:firstLineChars="1600" w:firstLine="3504"/>
        <w:rPr>
          <w:rFonts w:hAnsi="游明朝"/>
        </w:rPr>
      </w:pPr>
    </w:p>
    <w:p w14:paraId="1AB05DC1" w14:textId="33F58507" w:rsidR="00B0610C" w:rsidRPr="00034217" w:rsidRDefault="00B0610C" w:rsidP="00B0610C">
      <w:pPr>
        <w:wordWrap/>
        <w:overflowPunct/>
        <w:ind w:right="876" w:firstLineChars="1600" w:firstLine="3504"/>
        <w:rPr>
          <w:rFonts w:hAnsi="游明朝"/>
        </w:rPr>
      </w:pPr>
      <w:r w:rsidRPr="00034217">
        <w:rPr>
          <w:rFonts w:hAnsi="游明朝" w:hint="eastAsia"/>
        </w:rPr>
        <w:t xml:space="preserve">名称及び代表者氏名　　　　　　　　　　　</w:t>
      </w:r>
    </w:p>
    <w:p w14:paraId="7B098775" w14:textId="77777777" w:rsidR="00B0610C" w:rsidRPr="00034217" w:rsidRDefault="00B0610C" w:rsidP="00B0610C">
      <w:pPr>
        <w:wordWrap/>
        <w:overflowPunct/>
        <w:ind w:right="876" w:firstLineChars="1600" w:firstLine="3504"/>
        <w:rPr>
          <w:rFonts w:hAnsi="游明朝"/>
        </w:rPr>
      </w:pPr>
      <w:r w:rsidRPr="00034217">
        <w:rPr>
          <w:rFonts w:hAnsi="游明朝" w:hint="eastAsia"/>
        </w:rPr>
        <w:t xml:space="preserve">電話　　　　　　　　　　　　　　　　　　　　　　</w:t>
      </w:r>
    </w:p>
    <w:p w14:paraId="379E853F" w14:textId="77777777" w:rsidR="00B0610C" w:rsidRPr="00034217" w:rsidRDefault="00B0610C" w:rsidP="00B0610C">
      <w:pPr>
        <w:jc w:val="right"/>
        <w:rPr>
          <w:rFonts w:hAnsi="游明朝"/>
        </w:rPr>
      </w:pPr>
    </w:p>
    <w:p w14:paraId="576A9189" w14:textId="5B5F9A73" w:rsidR="00B0610C" w:rsidRPr="00034217" w:rsidRDefault="002837F2" w:rsidP="00B0610C">
      <w:pPr>
        <w:jc w:val="center"/>
        <w:rPr>
          <w:rFonts w:hAnsi="游明朝"/>
        </w:rPr>
      </w:pPr>
      <w:r w:rsidRPr="00034217">
        <w:rPr>
          <w:rFonts w:asciiTheme="minorEastAsia" w:eastAsiaTheme="minorEastAsia" w:hAnsiTheme="minorEastAsia" w:hint="eastAsia"/>
        </w:rPr>
        <w:t>令和</w:t>
      </w:r>
      <w:r w:rsidR="00AC69E5" w:rsidRPr="00034217">
        <w:rPr>
          <w:rFonts w:asciiTheme="minorEastAsia" w:eastAsiaTheme="minorEastAsia" w:hAnsiTheme="minorEastAsia" w:hint="eastAsia"/>
        </w:rPr>
        <w:t>7</w:t>
      </w:r>
      <w:r w:rsidRPr="00034217">
        <w:rPr>
          <w:rFonts w:asciiTheme="minorEastAsia" w:eastAsiaTheme="minorEastAsia" w:hAnsiTheme="minorEastAsia" w:hint="eastAsia"/>
        </w:rPr>
        <w:t>年度庄内町</w:t>
      </w:r>
      <w:r w:rsidR="000B20D2" w:rsidRPr="00034217">
        <w:rPr>
          <w:rFonts w:hAnsi="ＭＳ 明朝" w:hint="eastAsia"/>
          <w:kern w:val="0"/>
        </w:rPr>
        <w:t>原料米価格高騰対策</w:t>
      </w:r>
      <w:r w:rsidR="00E024A9" w:rsidRPr="00034217">
        <w:rPr>
          <w:rFonts w:hAnsi="ＭＳ 明朝" w:hint="eastAsia"/>
          <w:kern w:val="0"/>
        </w:rPr>
        <w:t>補助金</w:t>
      </w:r>
      <w:r w:rsidR="00B0610C" w:rsidRPr="00034217">
        <w:rPr>
          <w:rFonts w:hAnsi="游明朝" w:hint="eastAsia"/>
        </w:rPr>
        <w:t>交付申請書</w:t>
      </w:r>
    </w:p>
    <w:p w14:paraId="2E5E11D5" w14:textId="77777777" w:rsidR="00B0610C" w:rsidRPr="00034217" w:rsidRDefault="00B0610C" w:rsidP="00B0610C">
      <w:pPr>
        <w:jc w:val="center"/>
        <w:rPr>
          <w:rFonts w:hAnsi="游明朝"/>
        </w:rPr>
      </w:pPr>
    </w:p>
    <w:p w14:paraId="21D2DD5E" w14:textId="28742D01" w:rsidR="00B0610C" w:rsidRPr="00034217" w:rsidRDefault="00B0610C" w:rsidP="005B2129">
      <w:pPr>
        <w:wordWrap/>
        <w:overflowPunct/>
        <w:rPr>
          <w:rFonts w:asciiTheme="minorEastAsia" w:eastAsiaTheme="minorEastAsia" w:hAnsiTheme="minorEastAsia"/>
          <w:szCs w:val="22"/>
        </w:rPr>
      </w:pPr>
      <w:r w:rsidRPr="00034217">
        <w:rPr>
          <w:rFonts w:hAnsi="游明朝" w:hint="eastAsia"/>
        </w:rPr>
        <w:t xml:space="preserve">　</w:t>
      </w:r>
      <w:r w:rsidR="002837F2" w:rsidRPr="00034217">
        <w:rPr>
          <w:rFonts w:hAnsi="游明朝" w:hint="eastAsia"/>
        </w:rPr>
        <w:t>令和</w:t>
      </w:r>
      <w:r w:rsidR="00AC69E5" w:rsidRPr="00034217">
        <w:rPr>
          <w:rFonts w:hAnsi="游明朝" w:hint="eastAsia"/>
        </w:rPr>
        <w:t>7</w:t>
      </w:r>
      <w:r w:rsidR="002837F2" w:rsidRPr="00034217">
        <w:rPr>
          <w:rFonts w:hAnsi="游明朝" w:hint="eastAsia"/>
        </w:rPr>
        <w:t>年度庄内町</w:t>
      </w:r>
      <w:r w:rsidR="000B20D2" w:rsidRPr="00034217">
        <w:rPr>
          <w:rFonts w:hAnsi="ＭＳ 明朝" w:hint="eastAsia"/>
          <w:kern w:val="0"/>
        </w:rPr>
        <w:t>原料米価格高騰対策</w:t>
      </w:r>
      <w:r w:rsidR="00E024A9" w:rsidRPr="00034217">
        <w:rPr>
          <w:rFonts w:hAnsi="ＭＳ 明朝" w:hint="eastAsia"/>
          <w:kern w:val="0"/>
        </w:rPr>
        <w:t>補助金</w:t>
      </w:r>
      <w:r w:rsidRPr="00034217">
        <w:rPr>
          <w:rFonts w:asciiTheme="minorEastAsia" w:eastAsiaTheme="minorEastAsia" w:hAnsiTheme="minorEastAsia" w:hint="eastAsia"/>
          <w:szCs w:val="22"/>
        </w:rPr>
        <w:t>を交付されるよう、庄内町補助金等の適正化に関する規則第4条の規定により次のとおり関係書類を添付して申請します。</w:t>
      </w:r>
    </w:p>
    <w:p w14:paraId="6F18F60B" w14:textId="77777777" w:rsidR="002837F2" w:rsidRPr="00034217" w:rsidRDefault="002837F2" w:rsidP="002837F2">
      <w:pPr>
        <w:pStyle w:val="af4"/>
      </w:pPr>
    </w:p>
    <w:p w14:paraId="6DF6DEBE" w14:textId="6F51B241" w:rsidR="002837F2" w:rsidRPr="00034217" w:rsidRDefault="002837F2" w:rsidP="002837F2">
      <w:pPr>
        <w:pStyle w:val="af4"/>
      </w:pPr>
      <w:r w:rsidRPr="00034217">
        <w:rPr>
          <w:rFonts w:hint="eastAsia"/>
        </w:rPr>
        <w:t>記</w:t>
      </w:r>
    </w:p>
    <w:p w14:paraId="2C30577C" w14:textId="77777777" w:rsidR="002837F2" w:rsidRPr="00034217" w:rsidRDefault="002837F2" w:rsidP="002837F2"/>
    <w:p w14:paraId="69B8AECD" w14:textId="78263DF6" w:rsidR="002837F2" w:rsidRPr="00034217" w:rsidRDefault="002837F2" w:rsidP="005B2129">
      <w:pPr>
        <w:wordWrap/>
        <w:overflowPunct/>
        <w:rPr>
          <w:rFonts w:hAnsi="ＭＳ 明朝"/>
        </w:rPr>
      </w:pPr>
      <w:r w:rsidRPr="00034217">
        <w:rPr>
          <w:rFonts w:hAnsi="ＭＳ 明朝" w:hint="eastAsia"/>
        </w:rPr>
        <w:t>1　交付申請額　　　　　　　　　　　円</w:t>
      </w:r>
      <w:r w:rsidR="005D03BD" w:rsidRPr="00034217">
        <w:rPr>
          <w:rFonts w:hAnsi="ＭＳ 明朝" w:hint="eastAsia"/>
        </w:rPr>
        <w:t>（交付申請額の算出明細は、裏面のとおり）</w:t>
      </w:r>
    </w:p>
    <w:p w14:paraId="38C0C192" w14:textId="3D3CD260" w:rsidR="002837F2" w:rsidRPr="00034217" w:rsidRDefault="002837F2" w:rsidP="005B2129">
      <w:pPr>
        <w:wordWrap/>
        <w:overflowPunct/>
        <w:rPr>
          <w:rFonts w:hAnsi="ＭＳ 明朝"/>
        </w:rPr>
      </w:pPr>
      <w:r w:rsidRPr="00034217">
        <w:rPr>
          <w:rFonts w:hAnsi="ＭＳ 明朝" w:hint="eastAsia"/>
        </w:rPr>
        <w:t>2　振込先</w:t>
      </w:r>
    </w:p>
    <w:tbl>
      <w:tblPr>
        <w:tblStyle w:val="1"/>
        <w:tblW w:w="0" w:type="auto"/>
        <w:tblInd w:w="233" w:type="dxa"/>
        <w:tblLook w:val="04A0" w:firstRow="1" w:lastRow="0" w:firstColumn="1" w:lastColumn="0" w:noHBand="0" w:noVBand="1"/>
      </w:tblPr>
      <w:tblGrid>
        <w:gridCol w:w="1889"/>
        <w:gridCol w:w="2835"/>
        <w:gridCol w:w="1169"/>
        <w:gridCol w:w="2471"/>
      </w:tblGrid>
      <w:tr w:rsidR="00391485" w:rsidRPr="00034217" w14:paraId="419B6EDC" w14:textId="77777777" w:rsidTr="009565A6">
        <w:trPr>
          <w:trHeight w:val="407"/>
        </w:trPr>
        <w:tc>
          <w:tcPr>
            <w:tcW w:w="1889" w:type="dxa"/>
            <w:tcBorders>
              <w:top w:val="single" w:sz="4" w:space="0" w:color="auto"/>
              <w:left w:val="single" w:sz="4" w:space="0" w:color="auto"/>
              <w:bottom w:val="single" w:sz="4" w:space="0" w:color="auto"/>
              <w:right w:val="single" w:sz="4" w:space="0" w:color="auto"/>
            </w:tcBorders>
            <w:vAlign w:val="center"/>
            <w:hideMark/>
          </w:tcPr>
          <w:p w14:paraId="56FC7940" w14:textId="77777777" w:rsidR="002837F2" w:rsidRPr="00034217" w:rsidRDefault="002837F2" w:rsidP="009565A6">
            <w:pPr>
              <w:ind w:left="218" w:hanging="218"/>
              <w:jc w:val="distribute"/>
              <w:rPr>
                <w:rFonts w:hAnsi="游明朝"/>
              </w:rPr>
            </w:pPr>
            <w:r w:rsidRPr="00034217">
              <w:rPr>
                <w:rFonts w:hAnsi="游明朝" w:hint="eastAsia"/>
              </w:rPr>
              <w:t>金融機関名</w:t>
            </w:r>
          </w:p>
        </w:tc>
        <w:tc>
          <w:tcPr>
            <w:tcW w:w="2835" w:type="dxa"/>
            <w:tcBorders>
              <w:top w:val="single" w:sz="4" w:space="0" w:color="auto"/>
              <w:left w:val="single" w:sz="4" w:space="0" w:color="auto"/>
              <w:bottom w:val="single" w:sz="4" w:space="0" w:color="auto"/>
              <w:right w:val="single" w:sz="4" w:space="0" w:color="auto"/>
            </w:tcBorders>
            <w:vAlign w:val="center"/>
          </w:tcPr>
          <w:p w14:paraId="2EC476A6" w14:textId="77777777" w:rsidR="002837F2" w:rsidRPr="00034217" w:rsidRDefault="002837F2" w:rsidP="009565A6">
            <w:pPr>
              <w:ind w:left="218" w:hanging="218"/>
              <w:rPr>
                <w:rFonts w:hAnsi="游明朝"/>
              </w:rPr>
            </w:pPr>
          </w:p>
        </w:tc>
        <w:tc>
          <w:tcPr>
            <w:tcW w:w="1169" w:type="dxa"/>
            <w:tcBorders>
              <w:top w:val="single" w:sz="4" w:space="0" w:color="auto"/>
              <w:left w:val="single" w:sz="4" w:space="0" w:color="auto"/>
              <w:bottom w:val="single" w:sz="4" w:space="0" w:color="auto"/>
              <w:right w:val="single" w:sz="4" w:space="0" w:color="auto"/>
            </w:tcBorders>
            <w:vAlign w:val="center"/>
            <w:hideMark/>
          </w:tcPr>
          <w:p w14:paraId="42089572" w14:textId="77777777" w:rsidR="002837F2" w:rsidRPr="00034217" w:rsidRDefault="002837F2" w:rsidP="009565A6">
            <w:pPr>
              <w:jc w:val="distribute"/>
              <w:rPr>
                <w:rFonts w:hAnsi="游明朝"/>
              </w:rPr>
            </w:pPr>
            <w:r w:rsidRPr="00034217">
              <w:rPr>
                <w:rFonts w:hAnsi="游明朝" w:hint="eastAsia"/>
              </w:rPr>
              <w:t>店名</w:t>
            </w:r>
          </w:p>
        </w:tc>
        <w:tc>
          <w:tcPr>
            <w:tcW w:w="2471" w:type="dxa"/>
            <w:tcBorders>
              <w:top w:val="single" w:sz="4" w:space="0" w:color="auto"/>
              <w:left w:val="single" w:sz="4" w:space="0" w:color="auto"/>
              <w:bottom w:val="single" w:sz="4" w:space="0" w:color="auto"/>
              <w:right w:val="single" w:sz="4" w:space="0" w:color="auto"/>
            </w:tcBorders>
            <w:vAlign w:val="center"/>
          </w:tcPr>
          <w:p w14:paraId="5E5A19C4" w14:textId="77777777" w:rsidR="002837F2" w:rsidRPr="00034217" w:rsidRDefault="002837F2" w:rsidP="009565A6">
            <w:pPr>
              <w:ind w:left="218" w:hanging="218"/>
              <w:rPr>
                <w:rFonts w:hAnsi="游明朝"/>
              </w:rPr>
            </w:pPr>
          </w:p>
        </w:tc>
      </w:tr>
      <w:tr w:rsidR="00391485" w:rsidRPr="00034217" w14:paraId="6ED092A0" w14:textId="77777777" w:rsidTr="009565A6">
        <w:trPr>
          <w:trHeight w:val="407"/>
        </w:trPr>
        <w:tc>
          <w:tcPr>
            <w:tcW w:w="1889" w:type="dxa"/>
            <w:tcBorders>
              <w:top w:val="single" w:sz="4" w:space="0" w:color="auto"/>
              <w:left w:val="single" w:sz="4" w:space="0" w:color="auto"/>
              <w:bottom w:val="single" w:sz="4" w:space="0" w:color="auto"/>
              <w:right w:val="single" w:sz="4" w:space="0" w:color="auto"/>
            </w:tcBorders>
            <w:vAlign w:val="center"/>
            <w:hideMark/>
          </w:tcPr>
          <w:p w14:paraId="02F8D507" w14:textId="77777777" w:rsidR="002837F2" w:rsidRPr="00034217" w:rsidRDefault="002837F2" w:rsidP="009565A6">
            <w:pPr>
              <w:ind w:left="218" w:hanging="218"/>
              <w:jc w:val="distribute"/>
              <w:rPr>
                <w:rFonts w:hAnsi="游明朝"/>
              </w:rPr>
            </w:pPr>
            <w:r w:rsidRPr="00034217">
              <w:rPr>
                <w:rFonts w:hAnsi="游明朝" w:hint="eastAsia"/>
              </w:rPr>
              <w:t>種目</w:t>
            </w:r>
          </w:p>
        </w:tc>
        <w:tc>
          <w:tcPr>
            <w:tcW w:w="6475" w:type="dxa"/>
            <w:gridSpan w:val="3"/>
            <w:tcBorders>
              <w:top w:val="single" w:sz="4" w:space="0" w:color="auto"/>
              <w:left w:val="single" w:sz="4" w:space="0" w:color="auto"/>
              <w:bottom w:val="single" w:sz="4" w:space="0" w:color="auto"/>
              <w:right w:val="single" w:sz="4" w:space="0" w:color="auto"/>
            </w:tcBorders>
            <w:vAlign w:val="center"/>
            <w:hideMark/>
          </w:tcPr>
          <w:p w14:paraId="1F111EA0" w14:textId="77777777" w:rsidR="002837F2" w:rsidRPr="00034217" w:rsidRDefault="002837F2" w:rsidP="009565A6">
            <w:pPr>
              <w:ind w:left="218" w:hanging="218"/>
              <w:jc w:val="center"/>
              <w:rPr>
                <w:rFonts w:hAnsi="游明朝"/>
              </w:rPr>
            </w:pPr>
            <w:r w:rsidRPr="00034217">
              <w:rPr>
                <w:rFonts w:hAnsi="游明朝" w:hint="eastAsia"/>
              </w:rPr>
              <w:t>普通　・　当座　・　その他（　　　）</w:t>
            </w:r>
          </w:p>
        </w:tc>
      </w:tr>
      <w:tr w:rsidR="00391485" w:rsidRPr="00034217" w14:paraId="670F5767" w14:textId="77777777" w:rsidTr="009565A6">
        <w:trPr>
          <w:trHeight w:val="407"/>
        </w:trPr>
        <w:tc>
          <w:tcPr>
            <w:tcW w:w="1889" w:type="dxa"/>
            <w:tcBorders>
              <w:top w:val="single" w:sz="4" w:space="0" w:color="auto"/>
              <w:left w:val="single" w:sz="4" w:space="0" w:color="auto"/>
              <w:bottom w:val="single" w:sz="4" w:space="0" w:color="auto"/>
              <w:right w:val="single" w:sz="4" w:space="0" w:color="auto"/>
            </w:tcBorders>
            <w:vAlign w:val="center"/>
            <w:hideMark/>
          </w:tcPr>
          <w:p w14:paraId="5296054D" w14:textId="77777777" w:rsidR="002837F2" w:rsidRPr="00034217" w:rsidRDefault="002837F2" w:rsidP="009565A6">
            <w:pPr>
              <w:jc w:val="distribute"/>
              <w:rPr>
                <w:rFonts w:hAnsi="ＭＳ 明朝"/>
              </w:rPr>
            </w:pPr>
            <w:r w:rsidRPr="00034217">
              <w:rPr>
                <w:rFonts w:hAnsi="游明朝" w:hint="eastAsia"/>
              </w:rPr>
              <w:t>口座番号</w:t>
            </w:r>
          </w:p>
        </w:tc>
        <w:tc>
          <w:tcPr>
            <w:tcW w:w="6475" w:type="dxa"/>
            <w:gridSpan w:val="3"/>
            <w:tcBorders>
              <w:top w:val="single" w:sz="4" w:space="0" w:color="auto"/>
              <w:left w:val="single" w:sz="4" w:space="0" w:color="auto"/>
              <w:bottom w:val="single" w:sz="4" w:space="0" w:color="auto"/>
              <w:right w:val="single" w:sz="4" w:space="0" w:color="auto"/>
            </w:tcBorders>
            <w:vAlign w:val="center"/>
          </w:tcPr>
          <w:p w14:paraId="60563A81" w14:textId="77777777" w:rsidR="002837F2" w:rsidRPr="00034217" w:rsidRDefault="002837F2" w:rsidP="009565A6">
            <w:pPr>
              <w:ind w:left="218" w:hanging="218"/>
              <w:rPr>
                <w:rFonts w:hAnsi="游明朝"/>
              </w:rPr>
            </w:pPr>
          </w:p>
        </w:tc>
      </w:tr>
      <w:tr w:rsidR="00391485" w:rsidRPr="00034217" w14:paraId="6FB50C8D" w14:textId="77777777" w:rsidTr="009565A6">
        <w:trPr>
          <w:trHeight w:val="407"/>
        </w:trPr>
        <w:tc>
          <w:tcPr>
            <w:tcW w:w="1889" w:type="dxa"/>
            <w:tcBorders>
              <w:top w:val="single" w:sz="4" w:space="0" w:color="auto"/>
              <w:left w:val="single" w:sz="4" w:space="0" w:color="auto"/>
              <w:bottom w:val="single" w:sz="4" w:space="0" w:color="auto"/>
              <w:right w:val="single" w:sz="4" w:space="0" w:color="auto"/>
            </w:tcBorders>
            <w:vAlign w:val="center"/>
            <w:hideMark/>
          </w:tcPr>
          <w:p w14:paraId="529903E0" w14:textId="77777777" w:rsidR="002837F2" w:rsidRPr="00034217" w:rsidRDefault="002837F2" w:rsidP="009565A6">
            <w:pPr>
              <w:wordWrap/>
              <w:overflowPunct/>
              <w:jc w:val="distribute"/>
              <w:rPr>
                <w:rFonts w:hAnsi="ＭＳ 明朝"/>
              </w:rPr>
            </w:pPr>
            <w:r w:rsidRPr="00034217">
              <w:rPr>
                <w:rFonts w:hAnsi="ＭＳ 明朝" w:hint="eastAsia"/>
              </w:rPr>
              <w:t>フリガナ</w:t>
            </w:r>
          </w:p>
        </w:tc>
        <w:tc>
          <w:tcPr>
            <w:tcW w:w="6475" w:type="dxa"/>
            <w:gridSpan w:val="3"/>
            <w:tcBorders>
              <w:top w:val="single" w:sz="4" w:space="0" w:color="auto"/>
              <w:left w:val="single" w:sz="4" w:space="0" w:color="auto"/>
              <w:bottom w:val="single" w:sz="4" w:space="0" w:color="auto"/>
              <w:right w:val="single" w:sz="4" w:space="0" w:color="auto"/>
            </w:tcBorders>
            <w:vAlign w:val="center"/>
          </w:tcPr>
          <w:p w14:paraId="53369312" w14:textId="77777777" w:rsidR="002837F2" w:rsidRPr="00034217" w:rsidRDefault="002837F2" w:rsidP="009565A6">
            <w:pPr>
              <w:ind w:left="218" w:hanging="218"/>
              <w:rPr>
                <w:rFonts w:hAnsi="游明朝"/>
              </w:rPr>
            </w:pPr>
          </w:p>
        </w:tc>
      </w:tr>
      <w:tr w:rsidR="002837F2" w:rsidRPr="00034217" w14:paraId="5BFBC85D" w14:textId="77777777" w:rsidTr="009565A6">
        <w:trPr>
          <w:trHeight w:val="407"/>
        </w:trPr>
        <w:tc>
          <w:tcPr>
            <w:tcW w:w="1889" w:type="dxa"/>
            <w:tcBorders>
              <w:top w:val="single" w:sz="4" w:space="0" w:color="auto"/>
              <w:left w:val="single" w:sz="4" w:space="0" w:color="auto"/>
              <w:bottom w:val="single" w:sz="4" w:space="0" w:color="auto"/>
              <w:right w:val="single" w:sz="4" w:space="0" w:color="auto"/>
            </w:tcBorders>
            <w:vAlign w:val="center"/>
            <w:hideMark/>
          </w:tcPr>
          <w:p w14:paraId="0FAF7676" w14:textId="77777777" w:rsidR="002837F2" w:rsidRPr="00034217" w:rsidRDefault="002837F2" w:rsidP="009565A6">
            <w:pPr>
              <w:jc w:val="distribute"/>
              <w:rPr>
                <w:rFonts w:hAnsi="ＭＳ 明朝"/>
              </w:rPr>
            </w:pPr>
            <w:r w:rsidRPr="00034217">
              <w:rPr>
                <w:rFonts w:hAnsi="ＭＳ 明朝" w:hint="eastAsia"/>
              </w:rPr>
              <w:t>口座名義人</w:t>
            </w:r>
          </w:p>
        </w:tc>
        <w:tc>
          <w:tcPr>
            <w:tcW w:w="6475" w:type="dxa"/>
            <w:gridSpan w:val="3"/>
            <w:tcBorders>
              <w:top w:val="single" w:sz="4" w:space="0" w:color="auto"/>
              <w:left w:val="single" w:sz="4" w:space="0" w:color="auto"/>
              <w:bottom w:val="single" w:sz="4" w:space="0" w:color="auto"/>
              <w:right w:val="single" w:sz="4" w:space="0" w:color="auto"/>
            </w:tcBorders>
            <w:vAlign w:val="center"/>
          </w:tcPr>
          <w:p w14:paraId="59603C72" w14:textId="77777777" w:rsidR="002837F2" w:rsidRPr="00034217" w:rsidRDefault="002837F2" w:rsidP="009565A6">
            <w:pPr>
              <w:ind w:left="218" w:hanging="218"/>
              <w:rPr>
                <w:rFonts w:hAnsi="游明朝"/>
              </w:rPr>
            </w:pPr>
          </w:p>
        </w:tc>
      </w:tr>
    </w:tbl>
    <w:p w14:paraId="17D0636C" w14:textId="4C1B635F" w:rsidR="00611CD1" w:rsidRPr="00034217" w:rsidRDefault="00611CD1" w:rsidP="00B0610C">
      <w:pPr>
        <w:widowControl/>
        <w:wordWrap/>
        <w:overflowPunct/>
        <w:autoSpaceDE/>
        <w:autoSpaceDN/>
        <w:jc w:val="left"/>
        <w:rPr>
          <w:rFonts w:hAnsi="游明朝"/>
        </w:rPr>
      </w:pPr>
    </w:p>
    <w:p w14:paraId="48F11B72" w14:textId="77777777" w:rsidR="00FD035F" w:rsidRPr="00034217" w:rsidRDefault="00FD035F" w:rsidP="008C7E50">
      <w:pPr>
        <w:widowControl/>
        <w:wordWrap/>
        <w:overflowPunct/>
        <w:jc w:val="left"/>
        <w:rPr>
          <w:rFonts w:asciiTheme="minorEastAsia" w:eastAsiaTheme="minorEastAsia" w:hAnsiTheme="minorEastAsia"/>
          <w:szCs w:val="22"/>
        </w:rPr>
      </w:pPr>
    </w:p>
    <w:p w14:paraId="4F2F71FF" w14:textId="77777777" w:rsidR="00FD035F" w:rsidRPr="00034217" w:rsidRDefault="00FD035F">
      <w:pPr>
        <w:widowControl/>
        <w:wordWrap/>
        <w:overflowPunct/>
        <w:autoSpaceDE/>
        <w:autoSpaceDN/>
        <w:jc w:val="left"/>
        <w:rPr>
          <w:rFonts w:asciiTheme="minorEastAsia" w:eastAsiaTheme="minorEastAsia" w:hAnsiTheme="minorEastAsia"/>
          <w:szCs w:val="22"/>
        </w:rPr>
      </w:pPr>
      <w:r w:rsidRPr="00034217">
        <w:rPr>
          <w:rFonts w:asciiTheme="minorEastAsia" w:eastAsiaTheme="minorEastAsia" w:hAnsiTheme="minorEastAsia"/>
          <w:szCs w:val="22"/>
        </w:rPr>
        <w:br w:type="page"/>
      </w:r>
    </w:p>
    <w:p w14:paraId="0AEEE51D" w14:textId="4F58FE55" w:rsidR="00FA6B6F" w:rsidRPr="00034217" w:rsidRDefault="00FA6B6F" w:rsidP="00FA6B6F">
      <w:pPr>
        <w:wordWrap/>
        <w:jc w:val="center"/>
        <w:rPr>
          <w:rFonts w:asciiTheme="minorEastAsia" w:eastAsiaTheme="minorEastAsia" w:hAnsiTheme="minorEastAsia"/>
          <w:szCs w:val="22"/>
        </w:rPr>
      </w:pPr>
      <w:r w:rsidRPr="00034217">
        <w:rPr>
          <w:rFonts w:asciiTheme="minorEastAsia" w:eastAsiaTheme="minorEastAsia" w:hAnsiTheme="minorEastAsia" w:hint="eastAsia"/>
          <w:szCs w:val="22"/>
        </w:rPr>
        <w:lastRenderedPageBreak/>
        <w:t>（裏</w:t>
      </w:r>
      <w:r w:rsidR="001E6C01" w:rsidRPr="00034217">
        <w:rPr>
          <w:rFonts w:asciiTheme="minorEastAsia" w:eastAsiaTheme="minorEastAsia" w:hAnsiTheme="minorEastAsia" w:hint="eastAsia"/>
          <w:szCs w:val="22"/>
        </w:rPr>
        <w:t>）</w:t>
      </w:r>
    </w:p>
    <w:p w14:paraId="6B907C62" w14:textId="174ABA0E" w:rsidR="00FD035F" w:rsidRPr="00034217" w:rsidRDefault="00B07993" w:rsidP="004F5861">
      <w:pPr>
        <w:wordWrap/>
        <w:jc w:val="center"/>
        <w:rPr>
          <w:rFonts w:asciiTheme="minorEastAsia" w:eastAsiaTheme="minorEastAsia" w:hAnsiTheme="minorEastAsia"/>
          <w:szCs w:val="22"/>
        </w:rPr>
      </w:pPr>
      <w:r w:rsidRPr="00034217">
        <w:rPr>
          <w:rFonts w:asciiTheme="minorEastAsia" w:eastAsiaTheme="minorEastAsia" w:hAnsiTheme="minorEastAsia" w:hint="eastAsia"/>
          <w:szCs w:val="22"/>
        </w:rPr>
        <w:t>交付申請額の算出明細</w:t>
      </w:r>
    </w:p>
    <w:tbl>
      <w:tblPr>
        <w:tblW w:w="855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20"/>
        <w:gridCol w:w="856"/>
        <w:gridCol w:w="318"/>
        <w:gridCol w:w="1095"/>
        <w:gridCol w:w="1095"/>
        <w:gridCol w:w="876"/>
        <w:gridCol w:w="1095"/>
        <w:gridCol w:w="878"/>
        <w:gridCol w:w="1117"/>
      </w:tblGrid>
      <w:tr w:rsidR="00386243" w:rsidRPr="00034217" w14:paraId="5D473639" w14:textId="63EBD41E" w:rsidTr="00386243">
        <w:trPr>
          <w:cantSplit/>
          <w:trHeight w:val="849"/>
        </w:trPr>
        <w:tc>
          <w:tcPr>
            <w:tcW w:w="1220" w:type="dxa"/>
            <w:vMerge w:val="restart"/>
            <w:tcBorders>
              <w:top w:val="single" w:sz="4" w:space="0" w:color="auto"/>
              <w:left w:val="single" w:sz="4" w:space="0" w:color="auto"/>
              <w:right w:val="single" w:sz="4" w:space="0" w:color="auto"/>
            </w:tcBorders>
          </w:tcPr>
          <w:p w14:paraId="00F157C7" w14:textId="2E89DB31" w:rsidR="00AB42B2" w:rsidRPr="008160B1" w:rsidRDefault="00AB42B2" w:rsidP="008160B1">
            <w:pPr>
              <w:wordWrap/>
              <w:ind w:leftChars="17" w:left="37" w:rightChars="28" w:right="61" w:firstLineChars="9" w:firstLine="14"/>
              <w:jc w:val="center"/>
              <w:rPr>
                <w:rFonts w:asciiTheme="minorEastAsia" w:eastAsiaTheme="minorEastAsia" w:hAnsiTheme="minorEastAsia"/>
                <w:sz w:val="16"/>
                <w:szCs w:val="16"/>
              </w:rPr>
            </w:pPr>
            <w:r w:rsidRPr="008160B1">
              <w:rPr>
                <w:rFonts w:asciiTheme="minorEastAsia" w:eastAsiaTheme="minorEastAsia" w:hAnsiTheme="minorEastAsia" w:hint="eastAsia"/>
                <w:sz w:val="16"/>
                <w:szCs w:val="16"/>
              </w:rPr>
              <w:t>米を原材料とした製品を製造するために仕入れた米</w:t>
            </w:r>
            <w:r>
              <w:rPr>
                <w:rFonts w:asciiTheme="minorEastAsia" w:eastAsiaTheme="minorEastAsia" w:hAnsiTheme="minorEastAsia" w:hint="eastAsia"/>
                <w:sz w:val="16"/>
                <w:szCs w:val="16"/>
              </w:rPr>
              <w:t>（品種ごと</w:t>
            </w:r>
            <w:r w:rsidRPr="008160B1">
              <w:rPr>
                <w:rFonts w:asciiTheme="minorEastAsia" w:eastAsiaTheme="minorEastAsia" w:hAnsiTheme="minorEastAsia" w:hint="eastAsia"/>
                <w:sz w:val="16"/>
                <w:szCs w:val="16"/>
              </w:rPr>
              <w:t>）</w:t>
            </w:r>
          </w:p>
        </w:tc>
        <w:tc>
          <w:tcPr>
            <w:tcW w:w="1174" w:type="dxa"/>
            <w:gridSpan w:val="2"/>
            <w:tcBorders>
              <w:top w:val="single" w:sz="4" w:space="0" w:color="auto"/>
              <w:left w:val="single" w:sz="4" w:space="0" w:color="auto"/>
              <w:bottom w:val="dotted" w:sz="4" w:space="0" w:color="auto"/>
              <w:right w:val="single" w:sz="4" w:space="0" w:color="auto"/>
            </w:tcBorders>
          </w:tcPr>
          <w:p w14:paraId="52C58AEB" w14:textId="36086172" w:rsidR="00AB42B2" w:rsidRPr="008160B1" w:rsidRDefault="00AB42B2" w:rsidP="00386243">
            <w:pPr>
              <w:wordWrap/>
              <w:ind w:leftChars="17" w:left="37" w:rightChars="28" w:right="61" w:firstLineChars="9" w:firstLine="14"/>
              <w:rPr>
                <w:rFonts w:asciiTheme="minorEastAsia" w:eastAsiaTheme="minorEastAsia" w:hAnsiTheme="minorEastAsia"/>
                <w:sz w:val="16"/>
                <w:szCs w:val="16"/>
              </w:rPr>
            </w:pPr>
            <w:r w:rsidRPr="008160B1">
              <w:rPr>
                <w:rFonts w:asciiTheme="minorEastAsia" w:eastAsiaTheme="minorEastAsia" w:hAnsiTheme="minorEastAsia" w:hint="eastAsia"/>
                <w:sz w:val="16"/>
                <w:szCs w:val="16"/>
              </w:rPr>
              <w:t>令和7年米仕入単価</w:t>
            </w:r>
            <w:r w:rsidR="00386243">
              <w:rPr>
                <w:rFonts w:asciiTheme="minorEastAsia" w:eastAsiaTheme="minorEastAsia" w:hAnsiTheme="minorEastAsia" w:hint="eastAsia"/>
                <w:sz w:val="16"/>
                <w:szCs w:val="16"/>
              </w:rPr>
              <w:t>(</w:t>
            </w:r>
            <w:r w:rsidRPr="008160B1">
              <w:rPr>
                <w:rFonts w:asciiTheme="minorEastAsia" w:eastAsiaTheme="minorEastAsia" w:hAnsiTheme="minorEastAsia" w:hint="eastAsia"/>
                <w:sz w:val="16"/>
                <w:szCs w:val="16"/>
              </w:rPr>
              <w:t>60㎏あたり</w:t>
            </w:r>
            <w:r w:rsidR="00386243">
              <w:rPr>
                <w:rFonts w:asciiTheme="minorEastAsia" w:eastAsiaTheme="minorEastAsia" w:hAnsiTheme="minorEastAsia" w:hint="eastAsia"/>
                <w:sz w:val="16"/>
                <w:szCs w:val="16"/>
              </w:rPr>
              <w:t>)</w:t>
            </w:r>
          </w:p>
        </w:tc>
        <w:tc>
          <w:tcPr>
            <w:tcW w:w="1095" w:type="dxa"/>
            <w:tcBorders>
              <w:top w:val="single" w:sz="4" w:space="0" w:color="auto"/>
              <w:left w:val="single" w:sz="4" w:space="0" w:color="auto"/>
              <w:bottom w:val="dotted" w:sz="4" w:space="0" w:color="auto"/>
              <w:right w:val="single" w:sz="4" w:space="0" w:color="auto"/>
            </w:tcBorders>
          </w:tcPr>
          <w:p w14:paraId="4B806456" w14:textId="7A8F35B1" w:rsidR="00AB42B2" w:rsidRPr="008160B1" w:rsidRDefault="00AB42B2" w:rsidP="00386243">
            <w:pPr>
              <w:wordWrap/>
              <w:ind w:leftChars="17" w:left="37" w:rightChars="28" w:right="61" w:firstLineChars="9" w:firstLine="14"/>
              <w:rPr>
                <w:rFonts w:asciiTheme="minorEastAsia" w:eastAsiaTheme="minorEastAsia" w:hAnsiTheme="minorEastAsia"/>
                <w:sz w:val="16"/>
                <w:szCs w:val="16"/>
              </w:rPr>
            </w:pPr>
            <w:r w:rsidRPr="008160B1">
              <w:rPr>
                <w:rFonts w:asciiTheme="minorEastAsia" w:eastAsiaTheme="minorEastAsia" w:hAnsiTheme="minorEastAsia" w:hint="eastAsia"/>
                <w:sz w:val="16"/>
                <w:szCs w:val="16"/>
              </w:rPr>
              <w:t>令和6年米仕入単価</w:t>
            </w:r>
            <w:r w:rsidR="00386243">
              <w:rPr>
                <w:rFonts w:asciiTheme="minorEastAsia" w:eastAsiaTheme="minorEastAsia" w:hAnsiTheme="minorEastAsia" w:hint="eastAsia"/>
                <w:sz w:val="16"/>
                <w:szCs w:val="16"/>
              </w:rPr>
              <w:t>(</w:t>
            </w:r>
            <w:r w:rsidRPr="008160B1">
              <w:rPr>
                <w:rFonts w:asciiTheme="minorEastAsia" w:eastAsiaTheme="minorEastAsia" w:hAnsiTheme="minorEastAsia" w:hint="eastAsia"/>
                <w:sz w:val="16"/>
                <w:szCs w:val="16"/>
              </w:rPr>
              <w:t>60㎏あたり</w:t>
            </w:r>
            <w:r w:rsidR="00386243">
              <w:rPr>
                <w:rFonts w:asciiTheme="minorEastAsia" w:eastAsiaTheme="minorEastAsia" w:hAnsiTheme="minorEastAsia" w:hint="eastAsia"/>
                <w:sz w:val="16"/>
                <w:szCs w:val="16"/>
              </w:rPr>
              <w:t>)</w:t>
            </w:r>
          </w:p>
        </w:tc>
        <w:tc>
          <w:tcPr>
            <w:tcW w:w="1095" w:type="dxa"/>
            <w:tcBorders>
              <w:top w:val="single" w:sz="4" w:space="0" w:color="auto"/>
              <w:left w:val="single" w:sz="4" w:space="0" w:color="auto"/>
              <w:bottom w:val="dotted" w:sz="4" w:space="0" w:color="auto"/>
              <w:right w:val="single" w:sz="4" w:space="0" w:color="auto"/>
            </w:tcBorders>
          </w:tcPr>
          <w:p w14:paraId="2769290B" w14:textId="17BD04CC" w:rsidR="00AB42B2" w:rsidRPr="008160B1" w:rsidRDefault="00AB42B2" w:rsidP="00E024A9">
            <w:pPr>
              <w:wordWrap/>
              <w:ind w:leftChars="17" w:left="37" w:rightChars="28" w:right="61" w:firstLineChars="9" w:firstLine="14"/>
              <w:jc w:val="center"/>
              <w:rPr>
                <w:rFonts w:asciiTheme="minorEastAsia" w:eastAsiaTheme="minorEastAsia" w:hAnsiTheme="minorEastAsia"/>
                <w:sz w:val="16"/>
                <w:szCs w:val="16"/>
              </w:rPr>
            </w:pPr>
            <w:r w:rsidRPr="008160B1">
              <w:rPr>
                <w:rFonts w:asciiTheme="minorEastAsia" w:eastAsiaTheme="minorEastAsia" w:hAnsiTheme="minorEastAsia" w:hint="eastAsia"/>
                <w:sz w:val="16"/>
                <w:szCs w:val="16"/>
              </w:rPr>
              <w:t>A-B</w:t>
            </w:r>
          </w:p>
        </w:tc>
        <w:tc>
          <w:tcPr>
            <w:tcW w:w="876" w:type="dxa"/>
            <w:tcBorders>
              <w:top w:val="single" w:sz="4" w:space="0" w:color="auto"/>
              <w:left w:val="single" w:sz="4" w:space="0" w:color="auto"/>
              <w:bottom w:val="dotted" w:sz="4" w:space="0" w:color="auto"/>
              <w:right w:val="single" w:sz="4" w:space="0" w:color="auto"/>
            </w:tcBorders>
            <w:hideMark/>
          </w:tcPr>
          <w:p w14:paraId="22E7C40D" w14:textId="5BE8E26F" w:rsidR="00AB42B2" w:rsidRPr="008160B1" w:rsidRDefault="00AB42B2" w:rsidP="00386243">
            <w:pPr>
              <w:wordWrap/>
              <w:ind w:leftChars="17" w:left="37" w:rightChars="28" w:right="61" w:firstLineChars="9" w:firstLine="14"/>
              <w:rPr>
                <w:rFonts w:asciiTheme="minorEastAsia" w:eastAsiaTheme="minorEastAsia" w:hAnsiTheme="minorEastAsia"/>
                <w:sz w:val="16"/>
                <w:szCs w:val="16"/>
              </w:rPr>
            </w:pPr>
            <w:r w:rsidRPr="008160B1">
              <w:rPr>
                <w:rFonts w:asciiTheme="minorEastAsia" w:eastAsiaTheme="minorEastAsia" w:hAnsiTheme="minorEastAsia" w:hint="eastAsia"/>
                <w:sz w:val="16"/>
                <w:szCs w:val="16"/>
              </w:rPr>
              <w:t>令和7年米</w:t>
            </w:r>
            <w:r>
              <w:rPr>
                <w:rFonts w:asciiTheme="minorEastAsia" w:eastAsiaTheme="minorEastAsia" w:hAnsiTheme="minorEastAsia" w:hint="eastAsia"/>
                <w:sz w:val="16"/>
                <w:szCs w:val="16"/>
              </w:rPr>
              <w:t>仕入</w:t>
            </w:r>
            <w:r w:rsidRPr="008160B1">
              <w:rPr>
                <w:rFonts w:asciiTheme="minorEastAsia" w:eastAsiaTheme="minorEastAsia" w:hAnsiTheme="minorEastAsia" w:hint="eastAsia"/>
                <w:sz w:val="16"/>
                <w:szCs w:val="16"/>
              </w:rPr>
              <w:t>数量</w:t>
            </w:r>
            <w:r w:rsidR="00386243">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1</w:t>
            </w:r>
            <w:r w:rsidRPr="008160B1">
              <w:rPr>
                <w:rFonts w:asciiTheme="minorEastAsia" w:eastAsiaTheme="minorEastAsia" w:hAnsiTheme="minorEastAsia" w:hint="eastAsia"/>
                <w:sz w:val="16"/>
                <w:szCs w:val="16"/>
              </w:rPr>
              <w:t>袋/60</w:t>
            </w:r>
            <w:r>
              <w:rPr>
                <w:rFonts w:asciiTheme="minorEastAsia" w:eastAsiaTheme="minorEastAsia" w:hAnsiTheme="minorEastAsia" w:hint="eastAsia"/>
                <w:sz w:val="16"/>
                <w:szCs w:val="16"/>
              </w:rPr>
              <w:t>㎏</w:t>
            </w:r>
            <w:r w:rsidRPr="008160B1">
              <w:rPr>
                <w:rFonts w:asciiTheme="minorEastAsia" w:eastAsiaTheme="minorEastAsia" w:hAnsiTheme="minorEastAsia" w:hint="eastAsia"/>
                <w:sz w:val="16"/>
                <w:szCs w:val="16"/>
              </w:rPr>
              <w:t>換算</w:t>
            </w:r>
            <w:r w:rsidR="00386243">
              <w:rPr>
                <w:rFonts w:asciiTheme="minorEastAsia" w:eastAsiaTheme="minorEastAsia" w:hAnsiTheme="minorEastAsia" w:hint="eastAsia"/>
                <w:sz w:val="16"/>
                <w:szCs w:val="16"/>
              </w:rPr>
              <w:t>)</w:t>
            </w:r>
          </w:p>
        </w:tc>
        <w:tc>
          <w:tcPr>
            <w:tcW w:w="1095" w:type="dxa"/>
            <w:tcBorders>
              <w:top w:val="single" w:sz="4" w:space="0" w:color="auto"/>
              <w:left w:val="single" w:sz="4" w:space="0" w:color="auto"/>
              <w:bottom w:val="dotted" w:sz="4" w:space="0" w:color="auto"/>
              <w:right w:val="single" w:sz="4" w:space="0" w:color="auto"/>
            </w:tcBorders>
          </w:tcPr>
          <w:p w14:paraId="3058E49D" w14:textId="5C57C116" w:rsidR="00AB42B2" w:rsidRPr="008160B1" w:rsidRDefault="00AB42B2" w:rsidP="00386D8A">
            <w:pPr>
              <w:wordWrap/>
              <w:jc w:val="center"/>
              <w:rPr>
                <w:rFonts w:asciiTheme="minorEastAsia" w:eastAsiaTheme="minorEastAsia" w:hAnsiTheme="minorEastAsia"/>
                <w:sz w:val="16"/>
                <w:szCs w:val="16"/>
              </w:rPr>
            </w:pPr>
            <w:r w:rsidRPr="008160B1">
              <w:rPr>
                <w:rFonts w:asciiTheme="minorEastAsia" w:eastAsiaTheme="minorEastAsia" w:hAnsiTheme="minorEastAsia" w:hint="eastAsia"/>
                <w:sz w:val="16"/>
                <w:szCs w:val="16"/>
              </w:rPr>
              <w:t>C×D</w:t>
            </w:r>
          </w:p>
        </w:tc>
        <w:tc>
          <w:tcPr>
            <w:tcW w:w="878" w:type="dxa"/>
            <w:tcBorders>
              <w:top w:val="single" w:sz="4" w:space="0" w:color="auto"/>
              <w:left w:val="single" w:sz="4" w:space="0" w:color="auto"/>
              <w:bottom w:val="dotted" w:sz="4" w:space="0" w:color="auto"/>
              <w:right w:val="single" w:sz="4" w:space="0" w:color="auto"/>
            </w:tcBorders>
          </w:tcPr>
          <w:p w14:paraId="73AC6DB7" w14:textId="77777777" w:rsidR="00AB42B2" w:rsidRPr="00075730" w:rsidRDefault="00AB42B2" w:rsidP="00AB42B2">
            <w:pPr>
              <w:wordWrap/>
              <w:jc w:val="center"/>
              <w:rPr>
                <w:rFonts w:asciiTheme="minorEastAsia" w:eastAsiaTheme="minorEastAsia" w:hAnsiTheme="minorEastAsia"/>
                <w:sz w:val="16"/>
                <w:szCs w:val="16"/>
              </w:rPr>
            </w:pPr>
            <w:r w:rsidRPr="00075730">
              <w:rPr>
                <w:rFonts w:asciiTheme="minorEastAsia" w:eastAsiaTheme="minorEastAsia" w:hAnsiTheme="minorEastAsia" w:hint="eastAsia"/>
                <w:sz w:val="16"/>
                <w:szCs w:val="16"/>
              </w:rPr>
              <w:t>補助率</w:t>
            </w:r>
          </w:p>
          <w:p w14:paraId="6DC1D6A6" w14:textId="1478A707" w:rsidR="00AB42B2" w:rsidRPr="00075730" w:rsidRDefault="00AB42B2" w:rsidP="00AB42B2">
            <w:pPr>
              <w:wordWrap/>
              <w:jc w:val="center"/>
              <w:rPr>
                <w:rFonts w:asciiTheme="minorEastAsia" w:eastAsiaTheme="minorEastAsia" w:hAnsiTheme="minorEastAsia"/>
                <w:sz w:val="16"/>
                <w:szCs w:val="16"/>
              </w:rPr>
            </w:pPr>
            <w:r w:rsidRPr="00075730">
              <w:rPr>
                <w:rFonts w:asciiTheme="minorEastAsia" w:eastAsiaTheme="minorEastAsia" w:hAnsiTheme="minorEastAsia" w:hint="eastAsia"/>
                <w:sz w:val="16"/>
                <w:szCs w:val="16"/>
              </w:rPr>
              <w:t>(いずれかに○)</w:t>
            </w:r>
          </w:p>
        </w:tc>
        <w:tc>
          <w:tcPr>
            <w:tcW w:w="1117" w:type="dxa"/>
            <w:tcBorders>
              <w:top w:val="single" w:sz="4" w:space="0" w:color="auto"/>
              <w:left w:val="single" w:sz="4" w:space="0" w:color="auto"/>
              <w:bottom w:val="dotted" w:sz="4" w:space="0" w:color="auto"/>
              <w:right w:val="single" w:sz="4" w:space="0" w:color="auto"/>
            </w:tcBorders>
          </w:tcPr>
          <w:p w14:paraId="3C49F285" w14:textId="224929B6" w:rsidR="00AB42B2" w:rsidRPr="00075730" w:rsidRDefault="00AB42B2" w:rsidP="00E024A9">
            <w:pPr>
              <w:wordWrap/>
              <w:jc w:val="center"/>
              <w:rPr>
                <w:rFonts w:asciiTheme="minorEastAsia" w:eastAsiaTheme="minorEastAsia" w:hAnsiTheme="minorEastAsia"/>
                <w:sz w:val="16"/>
                <w:szCs w:val="16"/>
              </w:rPr>
            </w:pPr>
            <w:r w:rsidRPr="00075730">
              <w:rPr>
                <w:rFonts w:asciiTheme="minorEastAsia" w:eastAsiaTheme="minorEastAsia" w:hAnsiTheme="minorEastAsia" w:hint="eastAsia"/>
                <w:sz w:val="16"/>
                <w:szCs w:val="16"/>
              </w:rPr>
              <w:t>E×F欄で選択した補助率</w:t>
            </w:r>
          </w:p>
          <w:p w14:paraId="69355D56" w14:textId="62B90B14" w:rsidR="00AB42B2" w:rsidRPr="00075730" w:rsidRDefault="00AB42B2" w:rsidP="00386D8A">
            <w:pPr>
              <w:wordWrap/>
              <w:jc w:val="center"/>
              <w:rPr>
                <w:rFonts w:asciiTheme="minorEastAsia" w:eastAsiaTheme="minorEastAsia" w:hAnsiTheme="minorEastAsia"/>
                <w:sz w:val="16"/>
                <w:szCs w:val="16"/>
              </w:rPr>
            </w:pPr>
          </w:p>
        </w:tc>
      </w:tr>
      <w:tr w:rsidR="00386243" w:rsidRPr="00034217" w14:paraId="12D35B10" w14:textId="3F4A8F4C" w:rsidTr="00386243">
        <w:trPr>
          <w:cantSplit/>
          <w:trHeight w:val="256"/>
        </w:trPr>
        <w:tc>
          <w:tcPr>
            <w:tcW w:w="1220" w:type="dxa"/>
            <w:vMerge/>
            <w:tcBorders>
              <w:left w:val="single" w:sz="4" w:space="0" w:color="auto"/>
              <w:right w:val="single" w:sz="4" w:space="0" w:color="auto"/>
            </w:tcBorders>
            <w:vAlign w:val="center"/>
          </w:tcPr>
          <w:p w14:paraId="77604D11" w14:textId="77777777" w:rsidR="00AB42B2" w:rsidRPr="00034217" w:rsidRDefault="00AB42B2" w:rsidP="00E024A9">
            <w:pPr>
              <w:wordWrap/>
              <w:ind w:leftChars="17" w:left="37" w:rightChars="28" w:right="61" w:firstLineChars="9" w:firstLine="20"/>
              <w:jc w:val="center"/>
              <w:rPr>
                <w:rFonts w:asciiTheme="minorEastAsia" w:eastAsiaTheme="minorEastAsia" w:hAnsiTheme="minorEastAsia"/>
                <w:szCs w:val="22"/>
              </w:rPr>
            </w:pPr>
          </w:p>
        </w:tc>
        <w:tc>
          <w:tcPr>
            <w:tcW w:w="1174" w:type="dxa"/>
            <w:gridSpan w:val="2"/>
            <w:tcBorders>
              <w:top w:val="dotted" w:sz="4" w:space="0" w:color="auto"/>
              <w:left w:val="single" w:sz="4" w:space="0" w:color="auto"/>
              <w:right w:val="single" w:sz="4" w:space="0" w:color="auto"/>
            </w:tcBorders>
          </w:tcPr>
          <w:p w14:paraId="44797318" w14:textId="16392A88" w:rsidR="00AB42B2" w:rsidRPr="00034217" w:rsidRDefault="00AB42B2" w:rsidP="00386D8A">
            <w:pPr>
              <w:wordWrap/>
              <w:ind w:leftChars="17" w:left="37" w:rightChars="28" w:right="61" w:firstLineChars="9" w:firstLine="20"/>
              <w:jc w:val="center"/>
              <w:rPr>
                <w:rFonts w:asciiTheme="minorEastAsia" w:eastAsiaTheme="minorEastAsia" w:hAnsiTheme="minorEastAsia"/>
                <w:szCs w:val="22"/>
              </w:rPr>
            </w:pPr>
            <w:r w:rsidRPr="00034217">
              <w:rPr>
                <w:rFonts w:asciiTheme="minorEastAsia" w:eastAsiaTheme="minorEastAsia" w:hAnsiTheme="minorEastAsia" w:hint="eastAsia"/>
                <w:szCs w:val="22"/>
              </w:rPr>
              <w:t>A</w:t>
            </w:r>
          </w:p>
        </w:tc>
        <w:tc>
          <w:tcPr>
            <w:tcW w:w="1095" w:type="dxa"/>
            <w:tcBorders>
              <w:top w:val="dotted" w:sz="4" w:space="0" w:color="auto"/>
              <w:left w:val="single" w:sz="4" w:space="0" w:color="auto"/>
              <w:right w:val="single" w:sz="4" w:space="0" w:color="auto"/>
            </w:tcBorders>
          </w:tcPr>
          <w:p w14:paraId="02414B8B" w14:textId="357B7905" w:rsidR="00AB42B2" w:rsidRPr="00034217" w:rsidRDefault="00AB42B2" w:rsidP="00386D8A">
            <w:pPr>
              <w:wordWrap/>
              <w:ind w:leftChars="17" w:left="37" w:rightChars="28" w:right="61" w:firstLineChars="9" w:firstLine="20"/>
              <w:jc w:val="center"/>
              <w:rPr>
                <w:rFonts w:asciiTheme="minorEastAsia" w:eastAsiaTheme="minorEastAsia" w:hAnsiTheme="minorEastAsia"/>
                <w:szCs w:val="22"/>
              </w:rPr>
            </w:pPr>
            <w:r w:rsidRPr="00034217">
              <w:rPr>
                <w:rFonts w:asciiTheme="minorEastAsia" w:eastAsiaTheme="minorEastAsia" w:hAnsiTheme="minorEastAsia" w:hint="eastAsia"/>
                <w:szCs w:val="22"/>
              </w:rPr>
              <w:t>B</w:t>
            </w:r>
          </w:p>
        </w:tc>
        <w:tc>
          <w:tcPr>
            <w:tcW w:w="1095" w:type="dxa"/>
            <w:tcBorders>
              <w:top w:val="dotted" w:sz="4" w:space="0" w:color="auto"/>
              <w:left w:val="single" w:sz="4" w:space="0" w:color="auto"/>
              <w:right w:val="single" w:sz="4" w:space="0" w:color="auto"/>
            </w:tcBorders>
          </w:tcPr>
          <w:p w14:paraId="41AE3C96" w14:textId="322CB021" w:rsidR="00AB42B2" w:rsidRPr="00034217" w:rsidRDefault="00AB42B2" w:rsidP="00386D8A">
            <w:pPr>
              <w:wordWrap/>
              <w:ind w:leftChars="17" w:left="37" w:rightChars="28" w:right="61" w:firstLineChars="9" w:firstLine="20"/>
              <w:jc w:val="center"/>
              <w:rPr>
                <w:rFonts w:asciiTheme="minorEastAsia" w:eastAsiaTheme="minorEastAsia" w:hAnsiTheme="minorEastAsia"/>
                <w:szCs w:val="22"/>
              </w:rPr>
            </w:pPr>
            <w:r w:rsidRPr="00034217">
              <w:rPr>
                <w:rFonts w:asciiTheme="minorEastAsia" w:eastAsiaTheme="minorEastAsia" w:hAnsiTheme="minorEastAsia" w:hint="eastAsia"/>
                <w:szCs w:val="22"/>
              </w:rPr>
              <w:t>C</w:t>
            </w:r>
          </w:p>
        </w:tc>
        <w:tc>
          <w:tcPr>
            <w:tcW w:w="876" w:type="dxa"/>
            <w:tcBorders>
              <w:top w:val="dotted" w:sz="4" w:space="0" w:color="auto"/>
              <w:left w:val="single" w:sz="4" w:space="0" w:color="auto"/>
              <w:right w:val="single" w:sz="4" w:space="0" w:color="auto"/>
            </w:tcBorders>
          </w:tcPr>
          <w:p w14:paraId="1DFBD596" w14:textId="18FB75D3" w:rsidR="00AB42B2" w:rsidRPr="00034217" w:rsidRDefault="00AB42B2" w:rsidP="00386D8A">
            <w:pPr>
              <w:wordWrap/>
              <w:ind w:leftChars="17" w:left="37" w:rightChars="28" w:right="61" w:firstLineChars="9" w:firstLine="20"/>
              <w:jc w:val="center"/>
              <w:rPr>
                <w:rFonts w:asciiTheme="minorEastAsia" w:eastAsiaTheme="minorEastAsia" w:hAnsiTheme="minorEastAsia"/>
                <w:szCs w:val="22"/>
              </w:rPr>
            </w:pPr>
            <w:r w:rsidRPr="00034217">
              <w:rPr>
                <w:rFonts w:asciiTheme="minorEastAsia" w:eastAsiaTheme="minorEastAsia" w:hAnsiTheme="minorEastAsia" w:hint="eastAsia"/>
                <w:szCs w:val="22"/>
              </w:rPr>
              <w:t>D</w:t>
            </w:r>
          </w:p>
        </w:tc>
        <w:tc>
          <w:tcPr>
            <w:tcW w:w="1095" w:type="dxa"/>
            <w:tcBorders>
              <w:top w:val="dotted" w:sz="4" w:space="0" w:color="auto"/>
              <w:left w:val="single" w:sz="4" w:space="0" w:color="auto"/>
              <w:right w:val="single" w:sz="4" w:space="0" w:color="auto"/>
            </w:tcBorders>
          </w:tcPr>
          <w:p w14:paraId="613D96E9" w14:textId="0B8741E2" w:rsidR="00AB42B2" w:rsidRPr="00034217" w:rsidRDefault="00AB42B2" w:rsidP="00386D8A">
            <w:pPr>
              <w:wordWrap/>
              <w:jc w:val="center"/>
              <w:rPr>
                <w:rFonts w:asciiTheme="minorEastAsia" w:eastAsiaTheme="minorEastAsia" w:hAnsiTheme="minorEastAsia"/>
                <w:szCs w:val="22"/>
              </w:rPr>
            </w:pPr>
            <w:r>
              <w:rPr>
                <w:rFonts w:asciiTheme="minorEastAsia" w:eastAsiaTheme="minorEastAsia" w:hAnsiTheme="minorEastAsia" w:hint="eastAsia"/>
                <w:szCs w:val="22"/>
              </w:rPr>
              <w:t>E</w:t>
            </w:r>
          </w:p>
        </w:tc>
        <w:tc>
          <w:tcPr>
            <w:tcW w:w="878" w:type="dxa"/>
            <w:tcBorders>
              <w:top w:val="dotted" w:sz="4" w:space="0" w:color="auto"/>
              <w:left w:val="single" w:sz="4" w:space="0" w:color="auto"/>
              <w:right w:val="single" w:sz="4" w:space="0" w:color="auto"/>
            </w:tcBorders>
          </w:tcPr>
          <w:p w14:paraId="0729CBCF" w14:textId="340741BD" w:rsidR="00AB42B2" w:rsidRPr="00075730" w:rsidRDefault="00AB42B2" w:rsidP="00386D8A">
            <w:pPr>
              <w:wordWrap/>
              <w:jc w:val="center"/>
              <w:rPr>
                <w:rFonts w:asciiTheme="minorEastAsia" w:eastAsiaTheme="minorEastAsia" w:hAnsiTheme="minorEastAsia"/>
                <w:szCs w:val="22"/>
              </w:rPr>
            </w:pPr>
            <w:r w:rsidRPr="00075730">
              <w:rPr>
                <w:rFonts w:asciiTheme="minorEastAsia" w:eastAsiaTheme="minorEastAsia" w:hAnsiTheme="minorEastAsia" w:hint="eastAsia"/>
                <w:szCs w:val="22"/>
              </w:rPr>
              <w:t>F</w:t>
            </w:r>
          </w:p>
        </w:tc>
        <w:tc>
          <w:tcPr>
            <w:tcW w:w="1117" w:type="dxa"/>
            <w:tcBorders>
              <w:top w:val="dotted" w:sz="4" w:space="0" w:color="auto"/>
              <w:left w:val="single" w:sz="4" w:space="0" w:color="auto"/>
              <w:right w:val="single" w:sz="4" w:space="0" w:color="auto"/>
            </w:tcBorders>
          </w:tcPr>
          <w:p w14:paraId="2A683565" w14:textId="5ABD1B9A" w:rsidR="00AB42B2" w:rsidRPr="00075730" w:rsidRDefault="00AB42B2" w:rsidP="00386D8A">
            <w:pPr>
              <w:wordWrap/>
              <w:jc w:val="center"/>
              <w:rPr>
                <w:rFonts w:asciiTheme="minorEastAsia" w:eastAsiaTheme="minorEastAsia" w:hAnsiTheme="minorEastAsia"/>
                <w:szCs w:val="22"/>
              </w:rPr>
            </w:pPr>
            <w:r w:rsidRPr="00075730">
              <w:rPr>
                <w:rFonts w:asciiTheme="minorEastAsia" w:eastAsiaTheme="minorEastAsia" w:hAnsiTheme="minorEastAsia" w:hint="eastAsia"/>
                <w:szCs w:val="22"/>
              </w:rPr>
              <w:t>G</w:t>
            </w:r>
          </w:p>
        </w:tc>
      </w:tr>
      <w:tr w:rsidR="00386243" w:rsidRPr="00034217" w14:paraId="5FD7FEFD" w14:textId="3C85B34E" w:rsidTr="00386243">
        <w:trPr>
          <w:cantSplit/>
          <w:trHeight w:val="328"/>
        </w:trPr>
        <w:tc>
          <w:tcPr>
            <w:tcW w:w="1220" w:type="dxa"/>
            <w:tcBorders>
              <w:left w:val="single" w:sz="4" w:space="0" w:color="auto"/>
              <w:right w:val="single" w:sz="4" w:space="0" w:color="auto"/>
            </w:tcBorders>
            <w:vAlign w:val="center"/>
          </w:tcPr>
          <w:p w14:paraId="536B6711" w14:textId="77777777" w:rsidR="00AB42B2" w:rsidRPr="00AB42B2" w:rsidRDefault="00AB42B2" w:rsidP="00386243">
            <w:pPr>
              <w:wordWrap/>
              <w:jc w:val="right"/>
              <w:rPr>
                <w:rFonts w:asciiTheme="minorEastAsia" w:eastAsiaTheme="minorEastAsia" w:hAnsiTheme="minorEastAsia"/>
                <w:sz w:val="20"/>
              </w:rPr>
            </w:pPr>
          </w:p>
        </w:tc>
        <w:tc>
          <w:tcPr>
            <w:tcW w:w="1174" w:type="dxa"/>
            <w:gridSpan w:val="2"/>
            <w:tcBorders>
              <w:left w:val="single" w:sz="4" w:space="0" w:color="auto"/>
              <w:right w:val="single" w:sz="4" w:space="0" w:color="auto"/>
            </w:tcBorders>
            <w:vAlign w:val="center"/>
          </w:tcPr>
          <w:p w14:paraId="5A5DEA6A" w14:textId="68829186" w:rsidR="00AB42B2" w:rsidRPr="00386243" w:rsidRDefault="00AB42B2"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1095" w:type="dxa"/>
            <w:tcBorders>
              <w:left w:val="single" w:sz="4" w:space="0" w:color="auto"/>
              <w:right w:val="single" w:sz="4" w:space="0" w:color="auto"/>
            </w:tcBorders>
            <w:vAlign w:val="center"/>
          </w:tcPr>
          <w:p w14:paraId="5FF6CC48" w14:textId="7415B2E5" w:rsidR="00AB42B2" w:rsidRPr="00386243" w:rsidRDefault="00AB42B2"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1095" w:type="dxa"/>
            <w:tcBorders>
              <w:left w:val="single" w:sz="4" w:space="0" w:color="auto"/>
              <w:right w:val="single" w:sz="4" w:space="0" w:color="auto"/>
            </w:tcBorders>
            <w:vAlign w:val="center"/>
          </w:tcPr>
          <w:p w14:paraId="1A07D5F4" w14:textId="7F7CE6A3" w:rsidR="00AB42B2" w:rsidRPr="00386243" w:rsidRDefault="00AB42B2"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876" w:type="dxa"/>
            <w:tcBorders>
              <w:left w:val="single" w:sz="4" w:space="0" w:color="auto"/>
              <w:right w:val="single" w:sz="4" w:space="0" w:color="auto"/>
            </w:tcBorders>
            <w:vAlign w:val="center"/>
          </w:tcPr>
          <w:p w14:paraId="39A7A56B" w14:textId="3ADBE8A5" w:rsidR="00AB42B2" w:rsidRPr="00386243" w:rsidRDefault="00AB42B2"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袋</w:t>
            </w:r>
          </w:p>
        </w:tc>
        <w:tc>
          <w:tcPr>
            <w:tcW w:w="1095" w:type="dxa"/>
            <w:tcBorders>
              <w:top w:val="single" w:sz="4" w:space="0" w:color="auto"/>
              <w:left w:val="single" w:sz="4" w:space="0" w:color="auto"/>
              <w:bottom w:val="single" w:sz="4" w:space="0" w:color="auto"/>
              <w:right w:val="single" w:sz="4" w:space="0" w:color="auto"/>
            </w:tcBorders>
            <w:vAlign w:val="center"/>
          </w:tcPr>
          <w:p w14:paraId="6F81C10D" w14:textId="6BBFAC46" w:rsidR="00AB42B2" w:rsidRPr="00386243" w:rsidRDefault="00AB42B2"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878" w:type="dxa"/>
            <w:tcBorders>
              <w:top w:val="single" w:sz="4" w:space="0" w:color="auto"/>
              <w:left w:val="single" w:sz="4" w:space="0" w:color="auto"/>
              <w:bottom w:val="single" w:sz="4" w:space="0" w:color="auto"/>
              <w:right w:val="single" w:sz="4" w:space="0" w:color="auto"/>
            </w:tcBorders>
            <w:vAlign w:val="center"/>
          </w:tcPr>
          <w:p w14:paraId="65DA2719" w14:textId="56D55999" w:rsidR="00AB42B2" w:rsidRPr="00075730" w:rsidRDefault="00AB42B2" w:rsidP="00386243">
            <w:pPr>
              <w:wordWrap/>
              <w:jc w:val="right"/>
              <w:rPr>
                <w:rFonts w:asciiTheme="minorEastAsia" w:eastAsiaTheme="minorEastAsia" w:hAnsiTheme="minorEastAsia"/>
                <w:sz w:val="16"/>
                <w:szCs w:val="16"/>
              </w:rPr>
            </w:pPr>
            <w:r w:rsidRPr="00075730">
              <w:rPr>
                <w:rFonts w:asciiTheme="minorEastAsia" w:eastAsiaTheme="minorEastAsia" w:hAnsiTheme="minorEastAsia" w:hint="eastAsia"/>
                <w:sz w:val="16"/>
                <w:szCs w:val="16"/>
              </w:rPr>
              <w:t>2/3・1/6</w:t>
            </w:r>
          </w:p>
        </w:tc>
        <w:tc>
          <w:tcPr>
            <w:tcW w:w="1117" w:type="dxa"/>
            <w:tcBorders>
              <w:top w:val="single" w:sz="4" w:space="0" w:color="auto"/>
              <w:left w:val="single" w:sz="4" w:space="0" w:color="auto"/>
              <w:bottom w:val="single" w:sz="4" w:space="0" w:color="auto"/>
              <w:right w:val="single" w:sz="4" w:space="0" w:color="auto"/>
            </w:tcBorders>
            <w:vAlign w:val="center"/>
          </w:tcPr>
          <w:p w14:paraId="703C87CE" w14:textId="697C6FCE" w:rsidR="00AB42B2" w:rsidRPr="00075730" w:rsidRDefault="00AB42B2" w:rsidP="00386243">
            <w:pPr>
              <w:wordWrap/>
              <w:jc w:val="right"/>
              <w:rPr>
                <w:rFonts w:asciiTheme="minorEastAsia" w:eastAsiaTheme="minorEastAsia" w:hAnsiTheme="minorEastAsia"/>
                <w:sz w:val="16"/>
                <w:szCs w:val="16"/>
              </w:rPr>
            </w:pPr>
            <w:r w:rsidRPr="00075730">
              <w:rPr>
                <w:rFonts w:asciiTheme="minorEastAsia" w:eastAsiaTheme="minorEastAsia" w:hAnsiTheme="minorEastAsia" w:hint="eastAsia"/>
                <w:sz w:val="16"/>
                <w:szCs w:val="16"/>
              </w:rPr>
              <w:t>円</w:t>
            </w:r>
          </w:p>
        </w:tc>
      </w:tr>
      <w:tr w:rsidR="00386243" w:rsidRPr="00034217" w14:paraId="0916730B" w14:textId="5D32ED2F" w:rsidTr="00386243">
        <w:trPr>
          <w:cantSplit/>
          <w:trHeight w:val="328"/>
        </w:trPr>
        <w:tc>
          <w:tcPr>
            <w:tcW w:w="1220" w:type="dxa"/>
            <w:tcBorders>
              <w:left w:val="single" w:sz="4" w:space="0" w:color="auto"/>
              <w:right w:val="single" w:sz="4" w:space="0" w:color="auto"/>
            </w:tcBorders>
            <w:vAlign w:val="center"/>
          </w:tcPr>
          <w:p w14:paraId="2FF726BE" w14:textId="77777777" w:rsidR="00386243" w:rsidRPr="00AB42B2" w:rsidRDefault="00386243" w:rsidP="00386243">
            <w:pPr>
              <w:wordWrap/>
              <w:jc w:val="right"/>
              <w:rPr>
                <w:rFonts w:asciiTheme="minorEastAsia" w:eastAsiaTheme="minorEastAsia" w:hAnsiTheme="minorEastAsia"/>
                <w:sz w:val="20"/>
              </w:rPr>
            </w:pPr>
          </w:p>
        </w:tc>
        <w:tc>
          <w:tcPr>
            <w:tcW w:w="1174" w:type="dxa"/>
            <w:gridSpan w:val="2"/>
            <w:tcBorders>
              <w:left w:val="single" w:sz="4" w:space="0" w:color="auto"/>
              <w:right w:val="single" w:sz="4" w:space="0" w:color="auto"/>
            </w:tcBorders>
            <w:vAlign w:val="center"/>
          </w:tcPr>
          <w:p w14:paraId="3796244F" w14:textId="7ECBA954"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1095" w:type="dxa"/>
            <w:tcBorders>
              <w:left w:val="single" w:sz="4" w:space="0" w:color="auto"/>
              <w:right w:val="single" w:sz="4" w:space="0" w:color="auto"/>
            </w:tcBorders>
            <w:vAlign w:val="center"/>
          </w:tcPr>
          <w:p w14:paraId="15FBCA03" w14:textId="662C059C"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1095" w:type="dxa"/>
            <w:tcBorders>
              <w:left w:val="single" w:sz="4" w:space="0" w:color="auto"/>
              <w:right w:val="single" w:sz="4" w:space="0" w:color="auto"/>
            </w:tcBorders>
            <w:vAlign w:val="center"/>
          </w:tcPr>
          <w:p w14:paraId="77818A5C" w14:textId="41E00E0F"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876" w:type="dxa"/>
            <w:tcBorders>
              <w:left w:val="single" w:sz="4" w:space="0" w:color="auto"/>
              <w:right w:val="single" w:sz="4" w:space="0" w:color="auto"/>
            </w:tcBorders>
            <w:vAlign w:val="center"/>
          </w:tcPr>
          <w:p w14:paraId="3FA5F13F" w14:textId="1556290E"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袋</w:t>
            </w:r>
          </w:p>
        </w:tc>
        <w:tc>
          <w:tcPr>
            <w:tcW w:w="1095" w:type="dxa"/>
            <w:tcBorders>
              <w:top w:val="single" w:sz="4" w:space="0" w:color="auto"/>
              <w:left w:val="single" w:sz="4" w:space="0" w:color="auto"/>
              <w:bottom w:val="single" w:sz="4" w:space="0" w:color="auto"/>
              <w:right w:val="single" w:sz="4" w:space="0" w:color="auto"/>
            </w:tcBorders>
            <w:vAlign w:val="center"/>
          </w:tcPr>
          <w:p w14:paraId="5C24C13F" w14:textId="42545E03"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878" w:type="dxa"/>
            <w:tcBorders>
              <w:top w:val="single" w:sz="4" w:space="0" w:color="auto"/>
              <w:left w:val="single" w:sz="4" w:space="0" w:color="auto"/>
              <w:bottom w:val="single" w:sz="4" w:space="0" w:color="auto"/>
              <w:right w:val="single" w:sz="4" w:space="0" w:color="auto"/>
            </w:tcBorders>
            <w:vAlign w:val="center"/>
          </w:tcPr>
          <w:p w14:paraId="0864D4B1" w14:textId="6449FC30" w:rsidR="00386243" w:rsidRPr="00075730" w:rsidRDefault="00386243" w:rsidP="00386243">
            <w:pPr>
              <w:wordWrap/>
              <w:jc w:val="right"/>
              <w:rPr>
                <w:rFonts w:asciiTheme="minorEastAsia" w:eastAsiaTheme="minorEastAsia" w:hAnsiTheme="minorEastAsia"/>
                <w:sz w:val="16"/>
                <w:szCs w:val="16"/>
              </w:rPr>
            </w:pPr>
            <w:r w:rsidRPr="00075730">
              <w:rPr>
                <w:rFonts w:asciiTheme="minorEastAsia" w:eastAsiaTheme="minorEastAsia" w:hAnsiTheme="minorEastAsia" w:hint="eastAsia"/>
                <w:sz w:val="16"/>
                <w:szCs w:val="16"/>
              </w:rPr>
              <w:t>2/3・1/6</w:t>
            </w:r>
          </w:p>
        </w:tc>
        <w:tc>
          <w:tcPr>
            <w:tcW w:w="1117" w:type="dxa"/>
            <w:tcBorders>
              <w:top w:val="single" w:sz="4" w:space="0" w:color="auto"/>
              <w:left w:val="single" w:sz="4" w:space="0" w:color="auto"/>
              <w:bottom w:val="single" w:sz="4" w:space="0" w:color="auto"/>
              <w:right w:val="single" w:sz="4" w:space="0" w:color="auto"/>
            </w:tcBorders>
            <w:vAlign w:val="center"/>
          </w:tcPr>
          <w:p w14:paraId="05C20DF4" w14:textId="7D1ACE2F" w:rsidR="00386243" w:rsidRPr="00075730" w:rsidRDefault="00386243" w:rsidP="00386243">
            <w:pPr>
              <w:wordWrap/>
              <w:jc w:val="right"/>
              <w:rPr>
                <w:rFonts w:asciiTheme="minorEastAsia" w:eastAsiaTheme="minorEastAsia" w:hAnsiTheme="minorEastAsia"/>
                <w:sz w:val="16"/>
                <w:szCs w:val="16"/>
              </w:rPr>
            </w:pPr>
            <w:r w:rsidRPr="00075730">
              <w:rPr>
                <w:rFonts w:asciiTheme="minorEastAsia" w:eastAsiaTheme="minorEastAsia" w:hAnsiTheme="minorEastAsia" w:hint="eastAsia"/>
                <w:sz w:val="16"/>
                <w:szCs w:val="16"/>
              </w:rPr>
              <w:t>円</w:t>
            </w:r>
          </w:p>
        </w:tc>
      </w:tr>
      <w:tr w:rsidR="00386243" w:rsidRPr="00034217" w14:paraId="6A1737B5" w14:textId="009DF002" w:rsidTr="00386243">
        <w:trPr>
          <w:cantSplit/>
          <w:trHeight w:val="328"/>
        </w:trPr>
        <w:tc>
          <w:tcPr>
            <w:tcW w:w="1220" w:type="dxa"/>
            <w:tcBorders>
              <w:left w:val="single" w:sz="4" w:space="0" w:color="auto"/>
              <w:right w:val="single" w:sz="4" w:space="0" w:color="auto"/>
            </w:tcBorders>
            <w:vAlign w:val="center"/>
          </w:tcPr>
          <w:p w14:paraId="1F1FA8D1" w14:textId="77777777" w:rsidR="00386243" w:rsidRPr="00AB42B2" w:rsidRDefault="00386243" w:rsidP="00386243">
            <w:pPr>
              <w:wordWrap/>
              <w:jc w:val="right"/>
              <w:rPr>
                <w:rFonts w:asciiTheme="minorEastAsia" w:eastAsiaTheme="minorEastAsia" w:hAnsiTheme="minorEastAsia"/>
                <w:sz w:val="20"/>
              </w:rPr>
            </w:pPr>
          </w:p>
        </w:tc>
        <w:tc>
          <w:tcPr>
            <w:tcW w:w="1174" w:type="dxa"/>
            <w:gridSpan w:val="2"/>
            <w:tcBorders>
              <w:left w:val="single" w:sz="4" w:space="0" w:color="auto"/>
              <w:right w:val="single" w:sz="4" w:space="0" w:color="auto"/>
            </w:tcBorders>
            <w:vAlign w:val="center"/>
          </w:tcPr>
          <w:p w14:paraId="1C9C278E" w14:textId="2F804BBF"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1095" w:type="dxa"/>
            <w:tcBorders>
              <w:left w:val="single" w:sz="4" w:space="0" w:color="auto"/>
              <w:right w:val="single" w:sz="4" w:space="0" w:color="auto"/>
            </w:tcBorders>
            <w:vAlign w:val="center"/>
          </w:tcPr>
          <w:p w14:paraId="2DA62CF5" w14:textId="67E6B287"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1095" w:type="dxa"/>
            <w:tcBorders>
              <w:left w:val="single" w:sz="4" w:space="0" w:color="auto"/>
              <w:right w:val="single" w:sz="4" w:space="0" w:color="auto"/>
            </w:tcBorders>
            <w:vAlign w:val="center"/>
          </w:tcPr>
          <w:p w14:paraId="5B177996" w14:textId="185BE493"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876" w:type="dxa"/>
            <w:tcBorders>
              <w:left w:val="single" w:sz="4" w:space="0" w:color="auto"/>
              <w:right w:val="single" w:sz="4" w:space="0" w:color="auto"/>
            </w:tcBorders>
            <w:vAlign w:val="center"/>
          </w:tcPr>
          <w:p w14:paraId="2EA04D61" w14:textId="2571AAE5"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袋</w:t>
            </w:r>
          </w:p>
        </w:tc>
        <w:tc>
          <w:tcPr>
            <w:tcW w:w="1095" w:type="dxa"/>
            <w:tcBorders>
              <w:top w:val="single" w:sz="4" w:space="0" w:color="auto"/>
              <w:left w:val="single" w:sz="4" w:space="0" w:color="auto"/>
              <w:bottom w:val="single" w:sz="4" w:space="0" w:color="auto"/>
              <w:right w:val="single" w:sz="4" w:space="0" w:color="auto"/>
            </w:tcBorders>
            <w:vAlign w:val="center"/>
          </w:tcPr>
          <w:p w14:paraId="56C54C91" w14:textId="32C25553"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878" w:type="dxa"/>
            <w:tcBorders>
              <w:top w:val="single" w:sz="4" w:space="0" w:color="auto"/>
              <w:left w:val="single" w:sz="4" w:space="0" w:color="auto"/>
              <w:bottom w:val="single" w:sz="4" w:space="0" w:color="auto"/>
              <w:right w:val="single" w:sz="4" w:space="0" w:color="auto"/>
            </w:tcBorders>
            <w:vAlign w:val="center"/>
          </w:tcPr>
          <w:p w14:paraId="00213ADD" w14:textId="15882176" w:rsidR="00386243" w:rsidRPr="00075730" w:rsidRDefault="00386243" w:rsidP="00386243">
            <w:pPr>
              <w:wordWrap/>
              <w:jc w:val="right"/>
              <w:rPr>
                <w:rFonts w:asciiTheme="minorEastAsia" w:eastAsiaTheme="minorEastAsia" w:hAnsiTheme="minorEastAsia"/>
                <w:sz w:val="16"/>
                <w:szCs w:val="16"/>
              </w:rPr>
            </w:pPr>
            <w:r w:rsidRPr="00075730">
              <w:rPr>
                <w:rFonts w:asciiTheme="minorEastAsia" w:eastAsiaTheme="minorEastAsia" w:hAnsiTheme="minorEastAsia" w:hint="eastAsia"/>
                <w:sz w:val="16"/>
                <w:szCs w:val="16"/>
              </w:rPr>
              <w:t>2/3・1/6</w:t>
            </w:r>
          </w:p>
        </w:tc>
        <w:tc>
          <w:tcPr>
            <w:tcW w:w="1117" w:type="dxa"/>
            <w:tcBorders>
              <w:top w:val="single" w:sz="4" w:space="0" w:color="auto"/>
              <w:left w:val="single" w:sz="4" w:space="0" w:color="auto"/>
              <w:bottom w:val="single" w:sz="4" w:space="0" w:color="auto"/>
              <w:right w:val="single" w:sz="4" w:space="0" w:color="auto"/>
            </w:tcBorders>
            <w:vAlign w:val="center"/>
          </w:tcPr>
          <w:p w14:paraId="460D3034" w14:textId="1F404845" w:rsidR="00386243" w:rsidRPr="00075730" w:rsidRDefault="00386243" w:rsidP="00386243">
            <w:pPr>
              <w:wordWrap/>
              <w:jc w:val="right"/>
              <w:rPr>
                <w:rFonts w:asciiTheme="minorEastAsia" w:eastAsiaTheme="minorEastAsia" w:hAnsiTheme="minorEastAsia"/>
                <w:sz w:val="16"/>
                <w:szCs w:val="16"/>
              </w:rPr>
            </w:pPr>
            <w:r w:rsidRPr="00075730">
              <w:rPr>
                <w:rFonts w:asciiTheme="minorEastAsia" w:eastAsiaTheme="minorEastAsia" w:hAnsiTheme="minorEastAsia" w:hint="eastAsia"/>
                <w:sz w:val="16"/>
                <w:szCs w:val="16"/>
              </w:rPr>
              <w:t>円</w:t>
            </w:r>
          </w:p>
        </w:tc>
      </w:tr>
      <w:tr w:rsidR="00386243" w:rsidRPr="00034217" w14:paraId="5D182DC8" w14:textId="77777777" w:rsidTr="00386243">
        <w:trPr>
          <w:cantSplit/>
          <w:trHeight w:val="328"/>
        </w:trPr>
        <w:tc>
          <w:tcPr>
            <w:tcW w:w="1220" w:type="dxa"/>
            <w:tcBorders>
              <w:left w:val="single" w:sz="4" w:space="0" w:color="auto"/>
              <w:right w:val="single" w:sz="4" w:space="0" w:color="auto"/>
            </w:tcBorders>
            <w:vAlign w:val="center"/>
          </w:tcPr>
          <w:p w14:paraId="314EBC73" w14:textId="77777777" w:rsidR="00386243" w:rsidRPr="00AB42B2" w:rsidRDefault="00386243" w:rsidP="00386243">
            <w:pPr>
              <w:wordWrap/>
              <w:jc w:val="right"/>
              <w:rPr>
                <w:rFonts w:asciiTheme="minorEastAsia" w:eastAsiaTheme="minorEastAsia" w:hAnsiTheme="minorEastAsia"/>
                <w:sz w:val="20"/>
              </w:rPr>
            </w:pPr>
          </w:p>
        </w:tc>
        <w:tc>
          <w:tcPr>
            <w:tcW w:w="1174" w:type="dxa"/>
            <w:gridSpan w:val="2"/>
            <w:tcBorders>
              <w:left w:val="single" w:sz="4" w:space="0" w:color="auto"/>
              <w:right w:val="single" w:sz="4" w:space="0" w:color="auto"/>
            </w:tcBorders>
            <w:vAlign w:val="center"/>
          </w:tcPr>
          <w:p w14:paraId="34A042E6" w14:textId="4DD0F7EB"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1095" w:type="dxa"/>
            <w:tcBorders>
              <w:left w:val="single" w:sz="4" w:space="0" w:color="auto"/>
              <w:right w:val="single" w:sz="4" w:space="0" w:color="auto"/>
            </w:tcBorders>
            <w:vAlign w:val="center"/>
          </w:tcPr>
          <w:p w14:paraId="03333119" w14:textId="64C3DCD8"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1095" w:type="dxa"/>
            <w:tcBorders>
              <w:left w:val="single" w:sz="4" w:space="0" w:color="auto"/>
              <w:right w:val="single" w:sz="4" w:space="0" w:color="auto"/>
            </w:tcBorders>
            <w:vAlign w:val="center"/>
          </w:tcPr>
          <w:p w14:paraId="5DEF40C1" w14:textId="48FC2894"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876" w:type="dxa"/>
            <w:tcBorders>
              <w:left w:val="single" w:sz="4" w:space="0" w:color="auto"/>
              <w:right w:val="single" w:sz="4" w:space="0" w:color="auto"/>
            </w:tcBorders>
            <w:vAlign w:val="center"/>
          </w:tcPr>
          <w:p w14:paraId="3E94208E" w14:textId="0CAD9501"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袋</w:t>
            </w:r>
          </w:p>
        </w:tc>
        <w:tc>
          <w:tcPr>
            <w:tcW w:w="1095" w:type="dxa"/>
            <w:tcBorders>
              <w:top w:val="single" w:sz="4" w:space="0" w:color="auto"/>
              <w:left w:val="single" w:sz="4" w:space="0" w:color="auto"/>
              <w:bottom w:val="single" w:sz="4" w:space="0" w:color="auto"/>
              <w:right w:val="single" w:sz="4" w:space="0" w:color="auto"/>
            </w:tcBorders>
            <w:vAlign w:val="center"/>
          </w:tcPr>
          <w:p w14:paraId="53B1BC67" w14:textId="7A39F5AA"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878" w:type="dxa"/>
            <w:tcBorders>
              <w:top w:val="single" w:sz="4" w:space="0" w:color="auto"/>
              <w:left w:val="single" w:sz="4" w:space="0" w:color="auto"/>
              <w:bottom w:val="single" w:sz="4" w:space="0" w:color="auto"/>
              <w:right w:val="single" w:sz="4" w:space="0" w:color="auto"/>
            </w:tcBorders>
            <w:vAlign w:val="center"/>
          </w:tcPr>
          <w:p w14:paraId="2F72C4E1" w14:textId="22786CE8" w:rsidR="00386243" w:rsidRPr="00075730" w:rsidRDefault="00386243" w:rsidP="00386243">
            <w:pPr>
              <w:wordWrap/>
              <w:jc w:val="right"/>
              <w:rPr>
                <w:rFonts w:asciiTheme="minorEastAsia" w:eastAsiaTheme="minorEastAsia" w:hAnsiTheme="minorEastAsia"/>
                <w:sz w:val="16"/>
                <w:szCs w:val="16"/>
              </w:rPr>
            </w:pPr>
            <w:r w:rsidRPr="00075730">
              <w:rPr>
                <w:rFonts w:asciiTheme="minorEastAsia" w:eastAsiaTheme="minorEastAsia" w:hAnsiTheme="minorEastAsia" w:hint="eastAsia"/>
                <w:sz w:val="16"/>
                <w:szCs w:val="16"/>
              </w:rPr>
              <w:t>2/3・1/6</w:t>
            </w:r>
          </w:p>
        </w:tc>
        <w:tc>
          <w:tcPr>
            <w:tcW w:w="1117" w:type="dxa"/>
            <w:tcBorders>
              <w:top w:val="single" w:sz="4" w:space="0" w:color="auto"/>
              <w:left w:val="single" w:sz="4" w:space="0" w:color="auto"/>
              <w:bottom w:val="single" w:sz="4" w:space="0" w:color="auto"/>
              <w:right w:val="single" w:sz="4" w:space="0" w:color="auto"/>
            </w:tcBorders>
            <w:vAlign w:val="center"/>
          </w:tcPr>
          <w:p w14:paraId="6495ACEF" w14:textId="15DBE1D1" w:rsidR="00386243" w:rsidRPr="00075730" w:rsidRDefault="00386243" w:rsidP="00386243">
            <w:pPr>
              <w:wordWrap/>
              <w:jc w:val="right"/>
              <w:rPr>
                <w:rFonts w:asciiTheme="minorEastAsia" w:eastAsiaTheme="minorEastAsia" w:hAnsiTheme="minorEastAsia"/>
                <w:sz w:val="16"/>
                <w:szCs w:val="16"/>
              </w:rPr>
            </w:pPr>
            <w:r w:rsidRPr="00075730">
              <w:rPr>
                <w:rFonts w:asciiTheme="minorEastAsia" w:eastAsiaTheme="minorEastAsia" w:hAnsiTheme="minorEastAsia" w:hint="eastAsia"/>
                <w:sz w:val="16"/>
                <w:szCs w:val="16"/>
              </w:rPr>
              <w:t>円</w:t>
            </w:r>
          </w:p>
        </w:tc>
      </w:tr>
      <w:tr w:rsidR="00386243" w:rsidRPr="00034217" w14:paraId="5409CF38" w14:textId="77777777" w:rsidTr="00386243">
        <w:trPr>
          <w:cantSplit/>
          <w:trHeight w:val="328"/>
        </w:trPr>
        <w:tc>
          <w:tcPr>
            <w:tcW w:w="1220" w:type="dxa"/>
            <w:tcBorders>
              <w:left w:val="single" w:sz="4" w:space="0" w:color="auto"/>
              <w:right w:val="single" w:sz="4" w:space="0" w:color="auto"/>
            </w:tcBorders>
            <w:vAlign w:val="center"/>
          </w:tcPr>
          <w:p w14:paraId="6FA6299E" w14:textId="77777777" w:rsidR="00386243" w:rsidRPr="00AB42B2" w:rsidRDefault="00386243" w:rsidP="00386243">
            <w:pPr>
              <w:wordWrap/>
              <w:jc w:val="right"/>
              <w:rPr>
                <w:rFonts w:asciiTheme="minorEastAsia" w:eastAsiaTheme="minorEastAsia" w:hAnsiTheme="minorEastAsia"/>
                <w:sz w:val="20"/>
              </w:rPr>
            </w:pPr>
          </w:p>
        </w:tc>
        <w:tc>
          <w:tcPr>
            <w:tcW w:w="1174" w:type="dxa"/>
            <w:gridSpan w:val="2"/>
            <w:tcBorders>
              <w:left w:val="single" w:sz="4" w:space="0" w:color="auto"/>
              <w:right w:val="single" w:sz="4" w:space="0" w:color="auto"/>
            </w:tcBorders>
            <w:vAlign w:val="center"/>
          </w:tcPr>
          <w:p w14:paraId="54979632" w14:textId="02DF390F"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1095" w:type="dxa"/>
            <w:tcBorders>
              <w:left w:val="single" w:sz="4" w:space="0" w:color="auto"/>
              <w:right w:val="single" w:sz="4" w:space="0" w:color="auto"/>
            </w:tcBorders>
            <w:vAlign w:val="center"/>
          </w:tcPr>
          <w:p w14:paraId="5669E97C" w14:textId="489CAED1"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1095" w:type="dxa"/>
            <w:tcBorders>
              <w:left w:val="single" w:sz="4" w:space="0" w:color="auto"/>
              <w:right w:val="single" w:sz="4" w:space="0" w:color="auto"/>
            </w:tcBorders>
            <w:vAlign w:val="center"/>
          </w:tcPr>
          <w:p w14:paraId="382F1469" w14:textId="3DEB74E0"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876" w:type="dxa"/>
            <w:tcBorders>
              <w:left w:val="single" w:sz="4" w:space="0" w:color="auto"/>
              <w:right w:val="single" w:sz="4" w:space="0" w:color="auto"/>
            </w:tcBorders>
            <w:vAlign w:val="center"/>
          </w:tcPr>
          <w:p w14:paraId="012EDC3C" w14:textId="0CEF83E7"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袋</w:t>
            </w:r>
          </w:p>
        </w:tc>
        <w:tc>
          <w:tcPr>
            <w:tcW w:w="1095" w:type="dxa"/>
            <w:tcBorders>
              <w:top w:val="single" w:sz="4" w:space="0" w:color="auto"/>
              <w:left w:val="single" w:sz="4" w:space="0" w:color="auto"/>
              <w:bottom w:val="single" w:sz="4" w:space="0" w:color="auto"/>
              <w:right w:val="single" w:sz="4" w:space="0" w:color="auto"/>
            </w:tcBorders>
            <w:vAlign w:val="center"/>
          </w:tcPr>
          <w:p w14:paraId="7DC3A656" w14:textId="5BA3F62E"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878" w:type="dxa"/>
            <w:tcBorders>
              <w:top w:val="single" w:sz="4" w:space="0" w:color="auto"/>
              <w:left w:val="single" w:sz="4" w:space="0" w:color="auto"/>
              <w:bottom w:val="single" w:sz="4" w:space="0" w:color="auto"/>
              <w:right w:val="single" w:sz="4" w:space="0" w:color="auto"/>
            </w:tcBorders>
            <w:vAlign w:val="center"/>
          </w:tcPr>
          <w:p w14:paraId="1789105C" w14:textId="00F6CD3D" w:rsidR="00386243" w:rsidRPr="00075730" w:rsidRDefault="00386243" w:rsidP="00386243">
            <w:pPr>
              <w:wordWrap/>
              <w:jc w:val="right"/>
              <w:rPr>
                <w:rFonts w:asciiTheme="minorEastAsia" w:eastAsiaTheme="minorEastAsia" w:hAnsiTheme="minorEastAsia"/>
                <w:sz w:val="16"/>
                <w:szCs w:val="16"/>
              </w:rPr>
            </w:pPr>
            <w:r w:rsidRPr="00075730">
              <w:rPr>
                <w:rFonts w:asciiTheme="minorEastAsia" w:eastAsiaTheme="minorEastAsia" w:hAnsiTheme="minorEastAsia" w:hint="eastAsia"/>
                <w:sz w:val="16"/>
                <w:szCs w:val="16"/>
              </w:rPr>
              <w:t>2/3・1/6</w:t>
            </w:r>
          </w:p>
        </w:tc>
        <w:tc>
          <w:tcPr>
            <w:tcW w:w="1117" w:type="dxa"/>
            <w:tcBorders>
              <w:top w:val="single" w:sz="4" w:space="0" w:color="auto"/>
              <w:left w:val="single" w:sz="4" w:space="0" w:color="auto"/>
              <w:bottom w:val="single" w:sz="4" w:space="0" w:color="auto"/>
              <w:right w:val="single" w:sz="4" w:space="0" w:color="auto"/>
            </w:tcBorders>
            <w:vAlign w:val="center"/>
          </w:tcPr>
          <w:p w14:paraId="55D12874" w14:textId="60F7A530" w:rsidR="00386243" w:rsidRPr="00075730" w:rsidRDefault="00386243" w:rsidP="00386243">
            <w:pPr>
              <w:wordWrap/>
              <w:jc w:val="right"/>
              <w:rPr>
                <w:rFonts w:asciiTheme="minorEastAsia" w:eastAsiaTheme="minorEastAsia" w:hAnsiTheme="minorEastAsia"/>
                <w:sz w:val="16"/>
                <w:szCs w:val="16"/>
              </w:rPr>
            </w:pPr>
            <w:r w:rsidRPr="00075730">
              <w:rPr>
                <w:rFonts w:asciiTheme="minorEastAsia" w:eastAsiaTheme="minorEastAsia" w:hAnsiTheme="minorEastAsia" w:hint="eastAsia"/>
                <w:sz w:val="16"/>
                <w:szCs w:val="16"/>
              </w:rPr>
              <w:t>円</w:t>
            </w:r>
          </w:p>
        </w:tc>
      </w:tr>
      <w:tr w:rsidR="00386243" w:rsidRPr="00034217" w14:paraId="13F88F13" w14:textId="77777777" w:rsidTr="00386243">
        <w:trPr>
          <w:cantSplit/>
          <w:trHeight w:val="328"/>
        </w:trPr>
        <w:tc>
          <w:tcPr>
            <w:tcW w:w="1220" w:type="dxa"/>
            <w:tcBorders>
              <w:left w:val="single" w:sz="4" w:space="0" w:color="auto"/>
              <w:right w:val="single" w:sz="4" w:space="0" w:color="auto"/>
            </w:tcBorders>
            <w:vAlign w:val="center"/>
          </w:tcPr>
          <w:p w14:paraId="1721438B" w14:textId="77777777" w:rsidR="00386243" w:rsidRPr="00AB42B2" w:rsidRDefault="00386243" w:rsidP="00386243">
            <w:pPr>
              <w:wordWrap/>
              <w:jc w:val="right"/>
              <w:rPr>
                <w:rFonts w:asciiTheme="minorEastAsia" w:eastAsiaTheme="minorEastAsia" w:hAnsiTheme="minorEastAsia"/>
                <w:sz w:val="20"/>
              </w:rPr>
            </w:pPr>
          </w:p>
        </w:tc>
        <w:tc>
          <w:tcPr>
            <w:tcW w:w="1174" w:type="dxa"/>
            <w:gridSpan w:val="2"/>
            <w:tcBorders>
              <w:left w:val="single" w:sz="4" w:space="0" w:color="auto"/>
              <w:right w:val="single" w:sz="4" w:space="0" w:color="auto"/>
            </w:tcBorders>
            <w:vAlign w:val="center"/>
          </w:tcPr>
          <w:p w14:paraId="7228ECE8" w14:textId="07D262B4"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1095" w:type="dxa"/>
            <w:tcBorders>
              <w:left w:val="single" w:sz="4" w:space="0" w:color="auto"/>
              <w:right w:val="single" w:sz="4" w:space="0" w:color="auto"/>
            </w:tcBorders>
            <w:vAlign w:val="center"/>
          </w:tcPr>
          <w:p w14:paraId="27157013" w14:textId="2D214D9D"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1095" w:type="dxa"/>
            <w:tcBorders>
              <w:left w:val="single" w:sz="4" w:space="0" w:color="auto"/>
              <w:right w:val="single" w:sz="4" w:space="0" w:color="auto"/>
            </w:tcBorders>
            <w:vAlign w:val="center"/>
          </w:tcPr>
          <w:p w14:paraId="7C79630A" w14:textId="71AB38AE"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876" w:type="dxa"/>
            <w:tcBorders>
              <w:left w:val="single" w:sz="4" w:space="0" w:color="auto"/>
              <w:right w:val="single" w:sz="4" w:space="0" w:color="auto"/>
            </w:tcBorders>
            <w:vAlign w:val="center"/>
          </w:tcPr>
          <w:p w14:paraId="57D9642D" w14:textId="50AA5156"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袋</w:t>
            </w:r>
          </w:p>
        </w:tc>
        <w:tc>
          <w:tcPr>
            <w:tcW w:w="1095" w:type="dxa"/>
            <w:tcBorders>
              <w:top w:val="single" w:sz="4" w:space="0" w:color="auto"/>
              <w:left w:val="single" w:sz="4" w:space="0" w:color="auto"/>
              <w:bottom w:val="single" w:sz="4" w:space="0" w:color="auto"/>
              <w:right w:val="single" w:sz="4" w:space="0" w:color="auto"/>
            </w:tcBorders>
            <w:vAlign w:val="center"/>
          </w:tcPr>
          <w:p w14:paraId="49E501C4" w14:textId="30FF4043"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878" w:type="dxa"/>
            <w:tcBorders>
              <w:top w:val="single" w:sz="4" w:space="0" w:color="auto"/>
              <w:left w:val="single" w:sz="4" w:space="0" w:color="auto"/>
              <w:bottom w:val="single" w:sz="4" w:space="0" w:color="auto"/>
              <w:right w:val="single" w:sz="4" w:space="0" w:color="auto"/>
            </w:tcBorders>
            <w:vAlign w:val="center"/>
          </w:tcPr>
          <w:p w14:paraId="0052E652" w14:textId="172C3F2E" w:rsidR="00386243" w:rsidRPr="00075730" w:rsidRDefault="00386243" w:rsidP="00386243">
            <w:pPr>
              <w:wordWrap/>
              <w:jc w:val="right"/>
              <w:rPr>
                <w:rFonts w:asciiTheme="minorEastAsia" w:eastAsiaTheme="minorEastAsia" w:hAnsiTheme="minorEastAsia"/>
                <w:sz w:val="16"/>
                <w:szCs w:val="16"/>
              </w:rPr>
            </w:pPr>
            <w:r w:rsidRPr="00075730">
              <w:rPr>
                <w:rFonts w:asciiTheme="minorEastAsia" w:eastAsiaTheme="minorEastAsia" w:hAnsiTheme="minorEastAsia" w:hint="eastAsia"/>
                <w:sz w:val="16"/>
                <w:szCs w:val="16"/>
              </w:rPr>
              <w:t>2/3・1/6</w:t>
            </w:r>
          </w:p>
        </w:tc>
        <w:tc>
          <w:tcPr>
            <w:tcW w:w="1117" w:type="dxa"/>
            <w:tcBorders>
              <w:top w:val="single" w:sz="4" w:space="0" w:color="auto"/>
              <w:left w:val="single" w:sz="4" w:space="0" w:color="auto"/>
              <w:bottom w:val="single" w:sz="4" w:space="0" w:color="auto"/>
              <w:right w:val="single" w:sz="4" w:space="0" w:color="auto"/>
            </w:tcBorders>
            <w:vAlign w:val="center"/>
          </w:tcPr>
          <w:p w14:paraId="718199DC" w14:textId="00455ECF" w:rsidR="00386243" w:rsidRPr="00075730" w:rsidRDefault="00386243" w:rsidP="00386243">
            <w:pPr>
              <w:wordWrap/>
              <w:jc w:val="right"/>
              <w:rPr>
                <w:rFonts w:asciiTheme="minorEastAsia" w:eastAsiaTheme="minorEastAsia" w:hAnsiTheme="minorEastAsia"/>
                <w:sz w:val="16"/>
                <w:szCs w:val="16"/>
              </w:rPr>
            </w:pPr>
            <w:r w:rsidRPr="00075730">
              <w:rPr>
                <w:rFonts w:asciiTheme="minorEastAsia" w:eastAsiaTheme="minorEastAsia" w:hAnsiTheme="minorEastAsia" w:hint="eastAsia"/>
                <w:sz w:val="16"/>
                <w:szCs w:val="16"/>
              </w:rPr>
              <w:t>円</w:t>
            </w:r>
          </w:p>
        </w:tc>
      </w:tr>
      <w:tr w:rsidR="00386243" w:rsidRPr="00034217" w14:paraId="6F95CC39" w14:textId="77777777" w:rsidTr="00386243">
        <w:trPr>
          <w:cantSplit/>
          <w:trHeight w:val="328"/>
        </w:trPr>
        <w:tc>
          <w:tcPr>
            <w:tcW w:w="1220" w:type="dxa"/>
            <w:tcBorders>
              <w:left w:val="single" w:sz="4" w:space="0" w:color="auto"/>
              <w:right w:val="single" w:sz="4" w:space="0" w:color="auto"/>
            </w:tcBorders>
            <w:vAlign w:val="center"/>
          </w:tcPr>
          <w:p w14:paraId="251BB847" w14:textId="77777777" w:rsidR="00386243" w:rsidRPr="00AB42B2" w:rsidRDefault="00386243" w:rsidP="00386243">
            <w:pPr>
              <w:wordWrap/>
              <w:jc w:val="right"/>
              <w:rPr>
                <w:rFonts w:asciiTheme="minorEastAsia" w:eastAsiaTheme="minorEastAsia" w:hAnsiTheme="minorEastAsia"/>
                <w:sz w:val="20"/>
              </w:rPr>
            </w:pPr>
          </w:p>
        </w:tc>
        <w:tc>
          <w:tcPr>
            <w:tcW w:w="1174" w:type="dxa"/>
            <w:gridSpan w:val="2"/>
            <w:tcBorders>
              <w:left w:val="single" w:sz="4" w:space="0" w:color="auto"/>
              <w:right w:val="single" w:sz="4" w:space="0" w:color="auto"/>
            </w:tcBorders>
            <w:vAlign w:val="center"/>
          </w:tcPr>
          <w:p w14:paraId="33793A0F" w14:textId="1114D3B4"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1095" w:type="dxa"/>
            <w:tcBorders>
              <w:left w:val="single" w:sz="4" w:space="0" w:color="auto"/>
              <w:right w:val="single" w:sz="4" w:space="0" w:color="auto"/>
            </w:tcBorders>
            <w:vAlign w:val="center"/>
          </w:tcPr>
          <w:p w14:paraId="4CB5291D" w14:textId="670A55F6"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1095" w:type="dxa"/>
            <w:tcBorders>
              <w:left w:val="single" w:sz="4" w:space="0" w:color="auto"/>
              <w:right w:val="single" w:sz="4" w:space="0" w:color="auto"/>
            </w:tcBorders>
            <w:vAlign w:val="center"/>
          </w:tcPr>
          <w:p w14:paraId="5CF72B4E" w14:textId="1290B9B4"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876" w:type="dxa"/>
            <w:tcBorders>
              <w:left w:val="single" w:sz="4" w:space="0" w:color="auto"/>
              <w:right w:val="single" w:sz="4" w:space="0" w:color="auto"/>
            </w:tcBorders>
            <w:vAlign w:val="center"/>
          </w:tcPr>
          <w:p w14:paraId="11452D26" w14:textId="5530E11E"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袋</w:t>
            </w:r>
          </w:p>
        </w:tc>
        <w:tc>
          <w:tcPr>
            <w:tcW w:w="1095" w:type="dxa"/>
            <w:tcBorders>
              <w:top w:val="single" w:sz="4" w:space="0" w:color="auto"/>
              <w:left w:val="single" w:sz="4" w:space="0" w:color="auto"/>
              <w:bottom w:val="single" w:sz="4" w:space="0" w:color="auto"/>
              <w:right w:val="single" w:sz="4" w:space="0" w:color="auto"/>
            </w:tcBorders>
            <w:vAlign w:val="center"/>
          </w:tcPr>
          <w:p w14:paraId="25E1CE2B" w14:textId="4F39149D"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878" w:type="dxa"/>
            <w:tcBorders>
              <w:top w:val="single" w:sz="4" w:space="0" w:color="auto"/>
              <w:left w:val="single" w:sz="4" w:space="0" w:color="auto"/>
              <w:bottom w:val="single" w:sz="4" w:space="0" w:color="auto"/>
              <w:right w:val="single" w:sz="4" w:space="0" w:color="auto"/>
            </w:tcBorders>
            <w:vAlign w:val="center"/>
          </w:tcPr>
          <w:p w14:paraId="396C5AEE" w14:textId="17808D06" w:rsidR="00386243" w:rsidRPr="00075730" w:rsidRDefault="00386243" w:rsidP="00386243">
            <w:pPr>
              <w:wordWrap/>
              <w:jc w:val="right"/>
              <w:rPr>
                <w:rFonts w:asciiTheme="minorEastAsia" w:eastAsiaTheme="minorEastAsia" w:hAnsiTheme="minorEastAsia"/>
                <w:sz w:val="16"/>
                <w:szCs w:val="16"/>
              </w:rPr>
            </w:pPr>
            <w:r w:rsidRPr="00075730">
              <w:rPr>
                <w:rFonts w:asciiTheme="minorEastAsia" w:eastAsiaTheme="minorEastAsia" w:hAnsiTheme="minorEastAsia" w:hint="eastAsia"/>
                <w:sz w:val="16"/>
                <w:szCs w:val="16"/>
              </w:rPr>
              <w:t>2/3・1/6</w:t>
            </w:r>
          </w:p>
        </w:tc>
        <w:tc>
          <w:tcPr>
            <w:tcW w:w="1117" w:type="dxa"/>
            <w:tcBorders>
              <w:top w:val="single" w:sz="4" w:space="0" w:color="auto"/>
              <w:left w:val="single" w:sz="4" w:space="0" w:color="auto"/>
              <w:bottom w:val="single" w:sz="4" w:space="0" w:color="auto"/>
              <w:right w:val="single" w:sz="4" w:space="0" w:color="auto"/>
            </w:tcBorders>
            <w:vAlign w:val="center"/>
          </w:tcPr>
          <w:p w14:paraId="62AF0669" w14:textId="075A9755" w:rsidR="00386243" w:rsidRPr="00075730" w:rsidRDefault="00386243" w:rsidP="00386243">
            <w:pPr>
              <w:wordWrap/>
              <w:jc w:val="right"/>
              <w:rPr>
                <w:rFonts w:asciiTheme="minorEastAsia" w:eastAsiaTheme="minorEastAsia" w:hAnsiTheme="minorEastAsia"/>
                <w:sz w:val="16"/>
                <w:szCs w:val="16"/>
              </w:rPr>
            </w:pPr>
            <w:r w:rsidRPr="00075730">
              <w:rPr>
                <w:rFonts w:asciiTheme="minorEastAsia" w:eastAsiaTheme="minorEastAsia" w:hAnsiTheme="minorEastAsia" w:hint="eastAsia"/>
                <w:sz w:val="16"/>
                <w:szCs w:val="16"/>
              </w:rPr>
              <w:t>円</w:t>
            </w:r>
          </w:p>
        </w:tc>
      </w:tr>
      <w:tr w:rsidR="00386243" w:rsidRPr="00034217" w14:paraId="610810B4" w14:textId="77777777" w:rsidTr="00386243">
        <w:trPr>
          <w:cantSplit/>
          <w:trHeight w:val="328"/>
        </w:trPr>
        <w:tc>
          <w:tcPr>
            <w:tcW w:w="1220" w:type="dxa"/>
            <w:tcBorders>
              <w:left w:val="single" w:sz="4" w:space="0" w:color="auto"/>
              <w:right w:val="single" w:sz="4" w:space="0" w:color="auto"/>
            </w:tcBorders>
            <w:vAlign w:val="center"/>
          </w:tcPr>
          <w:p w14:paraId="2D2FA3EC" w14:textId="77777777" w:rsidR="00386243" w:rsidRPr="00AB42B2" w:rsidRDefault="00386243" w:rsidP="00386243">
            <w:pPr>
              <w:wordWrap/>
              <w:jc w:val="right"/>
              <w:rPr>
                <w:rFonts w:asciiTheme="minorEastAsia" w:eastAsiaTheme="minorEastAsia" w:hAnsiTheme="minorEastAsia"/>
                <w:sz w:val="20"/>
              </w:rPr>
            </w:pPr>
          </w:p>
        </w:tc>
        <w:tc>
          <w:tcPr>
            <w:tcW w:w="1174" w:type="dxa"/>
            <w:gridSpan w:val="2"/>
            <w:tcBorders>
              <w:left w:val="single" w:sz="4" w:space="0" w:color="auto"/>
              <w:right w:val="single" w:sz="4" w:space="0" w:color="auto"/>
            </w:tcBorders>
            <w:vAlign w:val="center"/>
          </w:tcPr>
          <w:p w14:paraId="17B05566" w14:textId="029DA9F3"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1095" w:type="dxa"/>
            <w:tcBorders>
              <w:left w:val="single" w:sz="4" w:space="0" w:color="auto"/>
              <w:right w:val="single" w:sz="4" w:space="0" w:color="auto"/>
            </w:tcBorders>
            <w:vAlign w:val="center"/>
          </w:tcPr>
          <w:p w14:paraId="62C8FA87" w14:textId="758D9003"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1095" w:type="dxa"/>
            <w:tcBorders>
              <w:left w:val="single" w:sz="4" w:space="0" w:color="auto"/>
              <w:right w:val="single" w:sz="4" w:space="0" w:color="auto"/>
            </w:tcBorders>
            <w:vAlign w:val="center"/>
          </w:tcPr>
          <w:p w14:paraId="533FEA07" w14:textId="52DAC0E5"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876" w:type="dxa"/>
            <w:tcBorders>
              <w:left w:val="single" w:sz="4" w:space="0" w:color="auto"/>
              <w:right w:val="single" w:sz="4" w:space="0" w:color="auto"/>
            </w:tcBorders>
            <w:vAlign w:val="center"/>
          </w:tcPr>
          <w:p w14:paraId="5601F857" w14:textId="2D270110"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袋</w:t>
            </w:r>
          </w:p>
        </w:tc>
        <w:tc>
          <w:tcPr>
            <w:tcW w:w="1095" w:type="dxa"/>
            <w:tcBorders>
              <w:top w:val="single" w:sz="4" w:space="0" w:color="auto"/>
              <w:left w:val="single" w:sz="4" w:space="0" w:color="auto"/>
              <w:bottom w:val="single" w:sz="4" w:space="0" w:color="auto"/>
              <w:right w:val="single" w:sz="4" w:space="0" w:color="auto"/>
            </w:tcBorders>
            <w:vAlign w:val="center"/>
          </w:tcPr>
          <w:p w14:paraId="24A10DBB" w14:textId="4C607D8E"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878" w:type="dxa"/>
            <w:tcBorders>
              <w:top w:val="single" w:sz="4" w:space="0" w:color="auto"/>
              <w:left w:val="single" w:sz="4" w:space="0" w:color="auto"/>
              <w:bottom w:val="single" w:sz="4" w:space="0" w:color="auto"/>
              <w:right w:val="single" w:sz="4" w:space="0" w:color="auto"/>
            </w:tcBorders>
            <w:vAlign w:val="center"/>
          </w:tcPr>
          <w:p w14:paraId="668167F9" w14:textId="39AEDED5" w:rsidR="00386243" w:rsidRPr="00075730" w:rsidRDefault="00386243" w:rsidP="00386243">
            <w:pPr>
              <w:wordWrap/>
              <w:jc w:val="right"/>
              <w:rPr>
                <w:rFonts w:asciiTheme="minorEastAsia" w:eastAsiaTheme="minorEastAsia" w:hAnsiTheme="minorEastAsia"/>
                <w:sz w:val="16"/>
                <w:szCs w:val="16"/>
              </w:rPr>
            </w:pPr>
            <w:r w:rsidRPr="00075730">
              <w:rPr>
                <w:rFonts w:asciiTheme="minorEastAsia" w:eastAsiaTheme="minorEastAsia" w:hAnsiTheme="minorEastAsia" w:hint="eastAsia"/>
                <w:sz w:val="16"/>
                <w:szCs w:val="16"/>
              </w:rPr>
              <w:t>2/3・1/6</w:t>
            </w:r>
          </w:p>
        </w:tc>
        <w:tc>
          <w:tcPr>
            <w:tcW w:w="1117" w:type="dxa"/>
            <w:tcBorders>
              <w:top w:val="single" w:sz="4" w:space="0" w:color="auto"/>
              <w:left w:val="single" w:sz="4" w:space="0" w:color="auto"/>
              <w:bottom w:val="single" w:sz="4" w:space="0" w:color="auto"/>
              <w:right w:val="single" w:sz="4" w:space="0" w:color="auto"/>
            </w:tcBorders>
            <w:vAlign w:val="center"/>
          </w:tcPr>
          <w:p w14:paraId="51987688" w14:textId="0CE9201B" w:rsidR="00386243" w:rsidRPr="00075730" w:rsidRDefault="00386243" w:rsidP="00386243">
            <w:pPr>
              <w:wordWrap/>
              <w:jc w:val="right"/>
              <w:rPr>
                <w:rFonts w:asciiTheme="minorEastAsia" w:eastAsiaTheme="minorEastAsia" w:hAnsiTheme="minorEastAsia"/>
                <w:sz w:val="16"/>
                <w:szCs w:val="16"/>
              </w:rPr>
            </w:pPr>
            <w:r w:rsidRPr="00075730">
              <w:rPr>
                <w:rFonts w:asciiTheme="minorEastAsia" w:eastAsiaTheme="minorEastAsia" w:hAnsiTheme="minorEastAsia" w:hint="eastAsia"/>
                <w:sz w:val="16"/>
                <w:szCs w:val="16"/>
              </w:rPr>
              <w:t>円</w:t>
            </w:r>
          </w:p>
        </w:tc>
      </w:tr>
      <w:tr w:rsidR="00386243" w:rsidRPr="00034217" w14:paraId="529EBEF7" w14:textId="77777777" w:rsidTr="00386243">
        <w:trPr>
          <w:cantSplit/>
          <w:trHeight w:val="328"/>
        </w:trPr>
        <w:tc>
          <w:tcPr>
            <w:tcW w:w="1220" w:type="dxa"/>
            <w:tcBorders>
              <w:left w:val="single" w:sz="4" w:space="0" w:color="auto"/>
              <w:right w:val="single" w:sz="4" w:space="0" w:color="auto"/>
            </w:tcBorders>
            <w:vAlign w:val="center"/>
          </w:tcPr>
          <w:p w14:paraId="32C8FE0F" w14:textId="77777777" w:rsidR="00386243" w:rsidRPr="00AB42B2" w:rsidRDefault="00386243" w:rsidP="00386243">
            <w:pPr>
              <w:wordWrap/>
              <w:jc w:val="right"/>
              <w:rPr>
                <w:rFonts w:asciiTheme="minorEastAsia" w:eastAsiaTheme="minorEastAsia" w:hAnsiTheme="minorEastAsia"/>
                <w:sz w:val="20"/>
              </w:rPr>
            </w:pPr>
          </w:p>
        </w:tc>
        <w:tc>
          <w:tcPr>
            <w:tcW w:w="1174" w:type="dxa"/>
            <w:gridSpan w:val="2"/>
            <w:tcBorders>
              <w:left w:val="single" w:sz="4" w:space="0" w:color="auto"/>
              <w:right w:val="single" w:sz="4" w:space="0" w:color="auto"/>
            </w:tcBorders>
            <w:vAlign w:val="center"/>
          </w:tcPr>
          <w:p w14:paraId="63C76368" w14:textId="7A7CF26E"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1095" w:type="dxa"/>
            <w:tcBorders>
              <w:left w:val="single" w:sz="4" w:space="0" w:color="auto"/>
              <w:right w:val="single" w:sz="4" w:space="0" w:color="auto"/>
            </w:tcBorders>
            <w:vAlign w:val="center"/>
          </w:tcPr>
          <w:p w14:paraId="733D8470" w14:textId="266D5FB9"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1095" w:type="dxa"/>
            <w:tcBorders>
              <w:left w:val="single" w:sz="4" w:space="0" w:color="auto"/>
              <w:right w:val="single" w:sz="4" w:space="0" w:color="auto"/>
            </w:tcBorders>
            <w:vAlign w:val="center"/>
          </w:tcPr>
          <w:p w14:paraId="1A0EBFF7" w14:textId="4CFDF620"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876" w:type="dxa"/>
            <w:tcBorders>
              <w:left w:val="single" w:sz="4" w:space="0" w:color="auto"/>
              <w:right w:val="single" w:sz="4" w:space="0" w:color="auto"/>
            </w:tcBorders>
            <w:vAlign w:val="center"/>
          </w:tcPr>
          <w:p w14:paraId="42E72333" w14:textId="45D81320"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袋</w:t>
            </w:r>
          </w:p>
        </w:tc>
        <w:tc>
          <w:tcPr>
            <w:tcW w:w="1095" w:type="dxa"/>
            <w:tcBorders>
              <w:top w:val="single" w:sz="4" w:space="0" w:color="auto"/>
              <w:left w:val="single" w:sz="4" w:space="0" w:color="auto"/>
              <w:bottom w:val="single" w:sz="4" w:space="0" w:color="auto"/>
              <w:right w:val="single" w:sz="4" w:space="0" w:color="auto"/>
            </w:tcBorders>
            <w:vAlign w:val="center"/>
          </w:tcPr>
          <w:p w14:paraId="383E2568" w14:textId="0D6282E0"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878" w:type="dxa"/>
            <w:tcBorders>
              <w:top w:val="single" w:sz="4" w:space="0" w:color="auto"/>
              <w:left w:val="single" w:sz="4" w:space="0" w:color="auto"/>
              <w:bottom w:val="single" w:sz="4" w:space="0" w:color="auto"/>
              <w:right w:val="single" w:sz="4" w:space="0" w:color="auto"/>
            </w:tcBorders>
            <w:vAlign w:val="center"/>
          </w:tcPr>
          <w:p w14:paraId="51203D82" w14:textId="04A763B1" w:rsidR="00386243" w:rsidRPr="00075730" w:rsidRDefault="00386243" w:rsidP="00386243">
            <w:pPr>
              <w:wordWrap/>
              <w:jc w:val="right"/>
              <w:rPr>
                <w:rFonts w:asciiTheme="minorEastAsia" w:eastAsiaTheme="minorEastAsia" w:hAnsiTheme="minorEastAsia"/>
                <w:sz w:val="16"/>
                <w:szCs w:val="16"/>
              </w:rPr>
            </w:pPr>
            <w:r w:rsidRPr="00075730">
              <w:rPr>
                <w:rFonts w:asciiTheme="minorEastAsia" w:eastAsiaTheme="minorEastAsia" w:hAnsiTheme="minorEastAsia" w:hint="eastAsia"/>
                <w:sz w:val="16"/>
                <w:szCs w:val="16"/>
              </w:rPr>
              <w:t>2/3・1/6</w:t>
            </w:r>
          </w:p>
        </w:tc>
        <w:tc>
          <w:tcPr>
            <w:tcW w:w="1117" w:type="dxa"/>
            <w:tcBorders>
              <w:top w:val="single" w:sz="4" w:space="0" w:color="auto"/>
              <w:left w:val="single" w:sz="4" w:space="0" w:color="auto"/>
              <w:bottom w:val="single" w:sz="4" w:space="0" w:color="auto"/>
              <w:right w:val="single" w:sz="4" w:space="0" w:color="auto"/>
            </w:tcBorders>
            <w:vAlign w:val="center"/>
          </w:tcPr>
          <w:p w14:paraId="432DE45E" w14:textId="0D7EB631" w:rsidR="00386243" w:rsidRPr="00075730" w:rsidRDefault="00386243" w:rsidP="00386243">
            <w:pPr>
              <w:wordWrap/>
              <w:jc w:val="right"/>
              <w:rPr>
                <w:rFonts w:asciiTheme="minorEastAsia" w:eastAsiaTheme="minorEastAsia" w:hAnsiTheme="minorEastAsia"/>
                <w:sz w:val="16"/>
                <w:szCs w:val="16"/>
              </w:rPr>
            </w:pPr>
            <w:r w:rsidRPr="00075730">
              <w:rPr>
                <w:rFonts w:asciiTheme="minorEastAsia" w:eastAsiaTheme="minorEastAsia" w:hAnsiTheme="minorEastAsia" w:hint="eastAsia"/>
                <w:sz w:val="16"/>
                <w:szCs w:val="16"/>
              </w:rPr>
              <w:t>円</w:t>
            </w:r>
          </w:p>
        </w:tc>
      </w:tr>
      <w:tr w:rsidR="00386243" w:rsidRPr="00034217" w14:paraId="1E3CDB7C" w14:textId="77777777" w:rsidTr="00386243">
        <w:trPr>
          <w:cantSplit/>
          <w:trHeight w:val="328"/>
        </w:trPr>
        <w:tc>
          <w:tcPr>
            <w:tcW w:w="1220" w:type="dxa"/>
            <w:tcBorders>
              <w:left w:val="single" w:sz="4" w:space="0" w:color="auto"/>
              <w:right w:val="single" w:sz="4" w:space="0" w:color="auto"/>
            </w:tcBorders>
            <w:vAlign w:val="center"/>
          </w:tcPr>
          <w:p w14:paraId="4652D8B7" w14:textId="77777777" w:rsidR="00386243" w:rsidRPr="00AB42B2" w:rsidRDefault="00386243" w:rsidP="00386243">
            <w:pPr>
              <w:wordWrap/>
              <w:jc w:val="right"/>
              <w:rPr>
                <w:rFonts w:asciiTheme="minorEastAsia" w:eastAsiaTheme="minorEastAsia" w:hAnsiTheme="minorEastAsia"/>
                <w:sz w:val="20"/>
              </w:rPr>
            </w:pPr>
          </w:p>
        </w:tc>
        <w:tc>
          <w:tcPr>
            <w:tcW w:w="1174" w:type="dxa"/>
            <w:gridSpan w:val="2"/>
            <w:tcBorders>
              <w:left w:val="single" w:sz="4" w:space="0" w:color="auto"/>
              <w:right w:val="single" w:sz="4" w:space="0" w:color="auto"/>
            </w:tcBorders>
            <w:vAlign w:val="center"/>
          </w:tcPr>
          <w:p w14:paraId="7350C4C3" w14:textId="57A9CCD6"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1095" w:type="dxa"/>
            <w:tcBorders>
              <w:left w:val="single" w:sz="4" w:space="0" w:color="auto"/>
              <w:right w:val="single" w:sz="4" w:space="0" w:color="auto"/>
            </w:tcBorders>
            <w:vAlign w:val="center"/>
          </w:tcPr>
          <w:p w14:paraId="7C995656" w14:textId="2824240E"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1095" w:type="dxa"/>
            <w:tcBorders>
              <w:left w:val="single" w:sz="4" w:space="0" w:color="auto"/>
              <w:right w:val="single" w:sz="4" w:space="0" w:color="auto"/>
            </w:tcBorders>
            <w:vAlign w:val="center"/>
          </w:tcPr>
          <w:p w14:paraId="219217DB" w14:textId="0D87FFA9"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876" w:type="dxa"/>
            <w:tcBorders>
              <w:left w:val="single" w:sz="4" w:space="0" w:color="auto"/>
              <w:right w:val="single" w:sz="4" w:space="0" w:color="auto"/>
            </w:tcBorders>
            <w:vAlign w:val="center"/>
          </w:tcPr>
          <w:p w14:paraId="7CA9F4B6" w14:textId="3567B051"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袋</w:t>
            </w:r>
          </w:p>
        </w:tc>
        <w:tc>
          <w:tcPr>
            <w:tcW w:w="1095" w:type="dxa"/>
            <w:tcBorders>
              <w:top w:val="single" w:sz="4" w:space="0" w:color="auto"/>
              <w:left w:val="single" w:sz="4" w:space="0" w:color="auto"/>
              <w:bottom w:val="single" w:sz="4" w:space="0" w:color="auto"/>
              <w:right w:val="single" w:sz="4" w:space="0" w:color="auto"/>
            </w:tcBorders>
            <w:vAlign w:val="center"/>
          </w:tcPr>
          <w:p w14:paraId="1F1DE740" w14:textId="65E3D68F"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878" w:type="dxa"/>
            <w:tcBorders>
              <w:top w:val="single" w:sz="4" w:space="0" w:color="auto"/>
              <w:left w:val="single" w:sz="4" w:space="0" w:color="auto"/>
              <w:bottom w:val="single" w:sz="4" w:space="0" w:color="auto"/>
              <w:right w:val="single" w:sz="4" w:space="0" w:color="auto"/>
            </w:tcBorders>
            <w:vAlign w:val="center"/>
          </w:tcPr>
          <w:p w14:paraId="43CB0F19" w14:textId="24A8320D" w:rsidR="00386243" w:rsidRPr="00075730" w:rsidRDefault="00386243" w:rsidP="00386243">
            <w:pPr>
              <w:wordWrap/>
              <w:jc w:val="right"/>
              <w:rPr>
                <w:rFonts w:asciiTheme="minorEastAsia" w:eastAsiaTheme="minorEastAsia" w:hAnsiTheme="minorEastAsia"/>
                <w:sz w:val="16"/>
                <w:szCs w:val="16"/>
              </w:rPr>
            </w:pPr>
            <w:r w:rsidRPr="00075730">
              <w:rPr>
                <w:rFonts w:asciiTheme="minorEastAsia" w:eastAsiaTheme="minorEastAsia" w:hAnsiTheme="minorEastAsia" w:hint="eastAsia"/>
                <w:sz w:val="16"/>
                <w:szCs w:val="16"/>
              </w:rPr>
              <w:t>2/3・1/6</w:t>
            </w:r>
          </w:p>
        </w:tc>
        <w:tc>
          <w:tcPr>
            <w:tcW w:w="1117" w:type="dxa"/>
            <w:tcBorders>
              <w:top w:val="single" w:sz="4" w:space="0" w:color="auto"/>
              <w:left w:val="single" w:sz="4" w:space="0" w:color="auto"/>
              <w:bottom w:val="single" w:sz="4" w:space="0" w:color="auto"/>
              <w:right w:val="single" w:sz="4" w:space="0" w:color="auto"/>
            </w:tcBorders>
            <w:vAlign w:val="center"/>
          </w:tcPr>
          <w:p w14:paraId="593D42E9" w14:textId="5CE4778C" w:rsidR="00386243" w:rsidRPr="00075730" w:rsidRDefault="00386243" w:rsidP="00386243">
            <w:pPr>
              <w:wordWrap/>
              <w:jc w:val="right"/>
              <w:rPr>
                <w:rFonts w:asciiTheme="minorEastAsia" w:eastAsiaTheme="minorEastAsia" w:hAnsiTheme="minorEastAsia"/>
                <w:sz w:val="16"/>
                <w:szCs w:val="16"/>
              </w:rPr>
            </w:pPr>
            <w:r w:rsidRPr="00075730">
              <w:rPr>
                <w:rFonts w:asciiTheme="minorEastAsia" w:eastAsiaTheme="minorEastAsia" w:hAnsiTheme="minorEastAsia" w:hint="eastAsia"/>
                <w:sz w:val="16"/>
                <w:szCs w:val="16"/>
              </w:rPr>
              <w:t>円</w:t>
            </w:r>
          </w:p>
        </w:tc>
      </w:tr>
      <w:tr w:rsidR="00386243" w:rsidRPr="00034217" w14:paraId="3FF5A0C8" w14:textId="77777777" w:rsidTr="00386243">
        <w:trPr>
          <w:cantSplit/>
          <w:trHeight w:val="328"/>
        </w:trPr>
        <w:tc>
          <w:tcPr>
            <w:tcW w:w="1220" w:type="dxa"/>
            <w:tcBorders>
              <w:left w:val="single" w:sz="4" w:space="0" w:color="auto"/>
              <w:right w:val="single" w:sz="4" w:space="0" w:color="auto"/>
            </w:tcBorders>
            <w:vAlign w:val="center"/>
          </w:tcPr>
          <w:p w14:paraId="672AE176" w14:textId="77777777" w:rsidR="00386243" w:rsidRPr="00AB42B2" w:rsidRDefault="00386243" w:rsidP="00386243">
            <w:pPr>
              <w:wordWrap/>
              <w:jc w:val="right"/>
              <w:rPr>
                <w:rFonts w:asciiTheme="minorEastAsia" w:eastAsiaTheme="minorEastAsia" w:hAnsiTheme="minorEastAsia"/>
                <w:sz w:val="20"/>
              </w:rPr>
            </w:pPr>
          </w:p>
        </w:tc>
        <w:tc>
          <w:tcPr>
            <w:tcW w:w="1174" w:type="dxa"/>
            <w:gridSpan w:val="2"/>
            <w:tcBorders>
              <w:left w:val="single" w:sz="4" w:space="0" w:color="auto"/>
              <w:right w:val="single" w:sz="4" w:space="0" w:color="auto"/>
            </w:tcBorders>
            <w:vAlign w:val="center"/>
          </w:tcPr>
          <w:p w14:paraId="73184B19" w14:textId="03821735"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1095" w:type="dxa"/>
            <w:tcBorders>
              <w:left w:val="single" w:sz="4" w:space="0" w:color="auto"/>
              <w:right w:val="single" w:sz="4" w:space="0" w:color="auto"/>
            </w:tcBorders>
            <w:vAlign w:val="center"/>
          </w:tcPr>
          <w:p w14:paraId="0605F91E" w14:textId="30C10C18"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1095" w:type="dxa"/>
            <w:tcBorders>
              <w:left w:val="single" w:sz="4" w:space="0" w:color="auto"/>
              <w:right w:val="single" w:sz="4" w:space="0" w:color="auto"/>
            </w:tcBorders>
            <w:vAlign w:val="center"/>
          </w:tcPr>
          <w:p w14:paraId="2E32B144" w14:textId="78F9C543"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876" w:type="dxa"/>
            <w:tcBorders>
              <w:left w:val="single" w:sz="4" w:space="0" w:color="auto"/>
              <w:right w:val="single" w:sz="4" w:space="0" w:color="auto"/>
            </w:tcBorders>
            <w:vAlign w:val="center"/>
          </w:tcPr>
          <w:p w14:paraId="69C74E79" w14:textId="2111A5A9"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袋</w:t>
            </w:r>
          </w:p>
        </w:tc>
        <w:tc>
          <w:tcPr>
            <w:tcW w:w="1095" w:type="dxa"/>
            <w:tcBorders>
              <w:top w:val="single" w:sz="4" w:space="0" w:color="auto"/>
              <w:left w:val="single" w:sz="4" w:space="0" w:color="auto"/>
              <w:bottom w:val="single" w:sz="4" w:space="0" w:color="auto"/>
              <w:right w:val="single" w:sz="4" w:space="0" w:color="auto"/>
            </w:tcBorders>
            <w:vAlign w:val="center"/>
          </w:tcPr>
          <w:p w14:paraId="1E1A70D2" w14:textId="3D0D03DC"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878" w:type="dxa"/>
            <w:tcBorders>
              <w:top w:val="single" w:sz="4" w:space="0" w:color="auto"/>
              <w:left w:val="single" w:sz="4" w:space="0" w:color="auto"/>
              <w:bottom w:val="single" w:sz="4" w:space="0" w:color="auto"/>
              <w:right w:val="single" w:sz="4" w:space="0" w:color="auto"/>
            </w:tcBorders>
            <w:vAlign w:val="center"/>
          </w:tcPr>
          <w:p w14:paraId="3E34B84B" w14:textId="6394F1C4" w:rsidR="00386243" w:rsidRPr="00075730" w:rsidRDefault="00386243" w:rsidP="00386243">
            <w:pPr>
              <w:wordWrap/>
              <w:jc w:val="right"/>
              <w:rPr>
                <w:rFonts w:asciiTheme="minorEastAsia" w:eastAsiaTheme="minorEastAsia" w:hAnsiTheme="minorEastAsia"/>
                <w:sz w:val="16"/>
                <w:szCs w:val="16"/>
              </w:rPr>
            </w:pPr>
            <w:r w:rsidRPr="00075730">
              <w:rPr>
                <w:rFonts w:asciiTheme="minorEastAsia" w:eastAsiaTheme="minorEastAsia" w:hAnsiTheme="minorEastAsia" w:hint="eastAsia"/>
                <w:sz w:val="16"/>
                <w:szCs w:val="16"/>
              </w:rPr>
              <w:t>2/3・1/6</w:t>
            </w:r>
          </w:p>
        </w:tc>
        <w:tc>
          <w:tcPr>
            <w:tcW w:w="1117" w:type="dxa"/>
            <w:tcBorders>
              <w:top w:val="single" w:sz="4" w:space="0" w:color="auto"/>
              <w:left w:val="single" w:sz="4" w:space="0" w:color="auto"/>
              <w:bottom w:val="single" w:sz="4" w:space="0" w:color="auto"/>
              <w:right w:val="single" w:sz="4" w:space="0" w:color="auto"/>
            </w:tcBorders>
            <w:vAlign w:val="center"/>
          </w:tcPr>
          <w:p w14:paraId="7766DB3D" w14:textId="600F18BB" w:rsidR="00386243" w:rsidRPr="00075730" w:rsidRDefault="00386243" w:rsidP="00386243">
            <w:pPr>
              <w:wordWrap/>
              <w:jc w:val="right"/>
              <w:rPr>
                <w:rFonts w:asciiTheme="minorEastAsia" w:eastAsiaTheme="minorEastAsia" w:hAnsiTheme="minorEastAsia"/>
                <w:sz w:val="16"/>
                <w:szCs w:val="16"/>
              </w:rPr>
            </w:pPr>
            <w:r w:rsidRPr="00075730">
              <w:rPr>
                <w:rFonts w:asciiTheme="minorEastAsia" w:eastAsiaTheme="minorEastAsia" w:hAnsiTheme="minorEastAsia" w:hint="eastAsia"/>
                <w:sz w:val="16"/>
                <w:szCs w:val="16"/>
              </w:rPr>
              <w:t>円</w:t>
            </w:r>
          </w:p>
        </w:tc>
      </w:tr>
      <w:tr w:rsidR="00386243" w:rsidRPr="00034217" w14:paraId="363AEECD" w14:textId="77777777" w:rsidTr="00386243">
        <w:trPr>
          <w:cantSplit/>
          <w:trHeight w:val="328"/>
        </w:trPr>
        <w:tc>
          <w:tcPr>
            <w:tcW w:w="1220" w:type="dxa"/>
            <w:tcBorders>
              <w:left w:val="single" w:sz="4" w:space="0" w:color="auto"/>
              <w:right w:val="single" w:sz="4" w:space="0" w:color="auto"/>
            </w:tcBorders>
            <w:vAlign w:val="center"/>
          </w:tcPr>
          <w:p w14:paraId="6C6DCC21" w14:textId="77777777" w:rsidR="00386243" w:rsidRPr="00AB42B2" w:rsidRDefault="00386243" w:rsidP="00386243">
            <w:pPr>
              <w:wordWrap/>
              <w:jc w:val="right"/>
              <w:rPr>
                <w:rFonts w:asciiTheme="minorEastAsia" w:eastAsiaTheme="minorEastAsia" w:hAnsiTheme="minorEastAsia"/>
                <w:sz w:val="20"/>
              </w:rPr>
            </w:pPr>
          </w:p>
        </w:tc>
        <w:tc>
          <w:tcPr>
            <w:tcW w:w="1174" w:type="dxa"/>
            <w:gridSpan w:val="2"/>
            <w:tcBorders>
              <w:left w:val="single" w:sz="4" w:space="0" w:color="auto"/>
              <w:right w:val="single" w:sz="4" w:space="0" w:color="auto"/>
            </w:tcBorders>
            <w:vAlign w:val="center"/>
          </w:tcPr>
          <w:p w14:paraId="4B3D06D9" w14:textId="23BBE3A8"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1095" w:type="dxa"/>
            <w:tcBorders>
              <w:left w:val="single" w:sz="4" w:space="0" w:color="auto"/>
              <w:right w:val="single" w:sz="4" w:space="0" w:color="auto"/>
            </w:tcBorders>
            <w:vAlign w:val="center"/>
          </w:tcPr>
          <w:p w14:paraId="7F3C8C38" w14:textId="7A1961FE"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1095" w:type="dxa"/>
            <w:tcBorders>
              <w:left w:val="single" w:sz="4" w:space="0" w:color="auto"/>
              <w:right w:val="single" w:sz="4" w:space="0" w:color="auto"/>
            </w:tcBorders>
            <w:vAlign w:val="center"/>
          </w:tcPr>
          <w:p w14:paraId="50DC34EE" w14:textId="3AD155CB"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876" w:type="dxa"/>
            <w:tcBorders>
              <w:left w:val="single" w:sz="4" w:space="0" w:color="auto"/>
              <w:right w:val="single" w:sz="4" w:space="0" w:color="auto"/>
            </w:tcBorders>
            <w:vAlign w:val="center"/>
          </w:tcPr>
          <w:p w14:paraId="2AE78094" w14:textId="0BD524CA"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袋</w:t>
            </w:r>
          </w:p>
        </w:tc>
        <w:tc>
          <w:tcPr>
            <w:tcW w:w="1095" w:type="dxa"/>
            <w:tcBorders>
              <w:top w:val="single" w:sz="4" w:space="0" w:color="auto"/>
              <w:left w:val="single" w:sz="4" w:space="0" w:color="auto"/>
              <w:bottom w:val="single" w:sz="4" w:space="0" w:color="auto"/>
              <w:right w:val="single" w:sz="4" w:space="0" w:color="auto"/>
            </w:tcBorders>
            <w:vAlign w:val="center"/>
          </w:tcPr>
          <w:p w14:paraId="0E3C79BF" w14:textId="0AF11D45"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878" w:type="dxa"/>
            <w:tcBorders>
              <w:top w:val="single" w:sz="4" w:space="0" w:color="auto"/>
              <w:left w:val="single" w:sz="4" w:space="0" w:color="auto"/>
              <w:bottom w:val="single" w:sz="4" w:space="0" w:color="auto"/>
              <w:right w:val="single" w:sz="4" w:space="0" w:color="auto"/>
            </w:tcBorders>
            <w:vAlign w:val="center"/>
          </w:tcPr>
          <w:p w14:paraId="0F4669E3" w14:textId="640BCC42" w:rsidR="00386243" w:rsidRPr="00075730" w:rsidRDefault="00386243" w:rsidP="00386243">
            <w:pPr>
              <w:wordWrap/>
              <w:jc w:val="right"/>
              <w:rPr>
                <w:rFonts w:asciiTheme="minorEastAsia" w:eastAsiaTheme="minorEastAsia" w:hAnsiTheme="minorEastAsia"/>
                <w:sz w:val="16"/>
                <w:szCs w:val="16"/>
              </w:rPr>
            </w:pPr>
            <w:r w:rsidRPr="00075730">
              <w:rPr>
                <w:rFonts w:asciiTheme="minorEastAsia" w:eastAsiaTheme="minorEastAsia" w:hAnsiTheme="minorEastAsia" w:hint="eastAsia"/>
                <w:sz w:val="16"/>
                <w:szCs w:val="16"/>
              </w:rPr>
              <w:t>2/3・1/6</w:t>
            </w:r>
          </w:p>
        </w:tc>
        <w:tc>
          <w:tcPr>
            <w:tcW w:w="1117" w:type="dxa"/>
            <w:tcBorders>
              <w:top w:val="single" w:sz="4" w:space="0" w:color="auto"/>
              <w:left w:val="single" w:sz="4" w:space="0" w:color="auto"/>
              <w:bottom w:val="single" w:sz="4" w:space="0" w:color="auto"/>
              <w:right w:val="single" w:sz="4" w:space="0" w:color="auto"/>
            </w:tcBorders>
            <w:vAlign w:val="center"/>
          </w:tcPr>
          <w:p w14:paraId="41174EE8" w14:textId="078EE07A" w:rsidR="00386243" w:rsidRPr="00075730" w:rsidRDefault="00386243" w:rsidP="00386243">
            <w:pPr>
              <w:wordWrap/>
              <w:jc w:val="right"/>
              <w:rPr>
                <w:rFonts w:asciiTheme="minorEastAsia" w:eastAsiaTheme="minorEastAsia" w:hAnsiTheme="minorEastAsia"/>
                <w:sz w:val="16"/>
                <w:szCs w:val="16"/>
              </w:rPr>
            </w:pPr>
            <w:r w:rsidRPr="00075730">
              <w:rPr>
                <w:rFonts w:asciiTheme="minorEastAsia" w:eastAsiaTheme="minorEastAsia" w:hAnsiTheme="minorEastAsia" w:hint="eastAsia"/>
                <w:sz w:val="16"/>
                <w:szCs w:val="16"/>
              </w:rPr>
              <w:t>円</w:t>
            </w:r>
          </w:p>
        </w:tc>
      </w:tr>
      <w:tr w:rsidR="00386243" w:rsidRPr="00034217" w14:paraId="3A6BC88C" w14:textId="02FF0C91" w:rsidTr="00386243">
        <w:trPr>
          <w:cantSplit/>
          <w:trHeight w:val="328"/>
        </w:trPr>
        <w:tc>
          <w:tcPr>
            <w:tcW w:w="1220" w:type="dxa"/>
            <w:tcBorders>
              <w:left w:val="single" w:sz="4" w:space="0" w:color="auto"/>
              <w:right w:val="single" w:sz="4" w:space="0" w:color="auto"/>
            </w:tcBorders>
            <w:vAlign w:val="center"/>
          </w:tcPr>
          <w:p w14:paraId="40222C52" w14:textId="77777777" w:rsidR="00386243" w:rsidRPr="00AB42B2" w:rsidRDefault="00386243" w:rsidP="00386243">
            <w:pPr>
              <w:wordWrap/>
              <w:jc w:val="right"/>
              <w:rPr>
                <w:rFonts w:asciiTheme="minorEastAsia" w:eastAsiaTheme="minorEastAsia" w:hAnsiTheme="minorEastAsia"/>
                <w:sz w:val="20"/>
              </w:rPr>
            </w:pPr>
          </w:p>
        </w:tc>
        <w:tc>
          <w:tcPr>
            <w:tcW w:w="1174" w:type="dxa"/>
            <w:gridSpan w:val="2"/>
            <w:tcBorders>
              <w:left w:val="single" w:sz="4" w:space="0" w:color="auto"/>
              <w:right w:val="single" w:sz="4" w:space="0" w:color="auto"/>
            </w:tcBorders>
            <w:vAlign w:val="center"/>
          </w:tcPr>
          <w:p w14:paraId="7A0B1057" w14:textId="4C0EA787"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1095" w:type="dxa"/>
            <w:tcBorders>
              <w:left w:val="single" w:sz="4" w:space="0" w:color="auto"/>
              <w:right w:val="single" w:sz="4" w:space="0" w:color="auto"/>
            </w:tcBorders>
            <w:vAlign w:val="center"/>
          </w:tcPr>
          <w:p w14:paraId="157ECF8C" w14:textId="693DBC35"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1095" w:type="dxa"/>
            <w:tcBorders>
              <w:left w:val="single" w:sz="4" w:space="0" w:color="auto"/>
              <w:right w:val="single" w:sz="4" w:space="0" w:color="auto"/>
            </w:tcBorders>
            <w:vAlign w:val="center"/>
          </w:tcPr>
          <w:p w14:paraId="3CECDDBD" w14:textId="006A391D"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876" w:type="dxa"/>
            <w:tcBorders>
              <w:left w:val="single" w:sz="4" w:space="0" w:color="auto"/>
              <w:right w:val="single" w:sz="4" w:space="0" w:color="auto"/>
            </w:tcBorders>
            <w:vAlign w:val="center"/>
          </w:tcPr>
          <w:p w14:paraId="6603781F" w14:textId="14B5DE7F"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袋</w:t>
            </w:r>
          </w:p>
        </w:tc>
        <w:tc>
          <w:tcPr>
            <w:tcW w:w="1095" w:type="dxa"/>
            <w:tcBorders>
              <w:top w:val="single" w:sz="4" w:space="0" w:color="auto"/>
              <w:left w:val="single" w:sz="4" w:space="0" w:color="auto"/>
              <w:bottom w:val="single" w:sz="4" w:space="0" w:color="auto"/>
              <w:right w:val="single" w:sz="4" w:space="0" w:color="auto"/>
            </w:tcBorders>
            <w:vAlign w:val="center"/>
          </w:tcPr>
          <w:p w14:paraId="2E241CA6" w14:textId="3FF53115"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878" w:type="dxa"/>
            <w:tcBorders>
              <w:top w:val="single" w:sz="4" w:space="0" w:color="auto"/>
              <w:left w:val="single" w:sz="4" w:space="0" w:color="auto"/>
              <w:bottom w:val="single" w:sz="4" w:space="0" w:color="auto"/>
              <w:right w:val="single" w:sz="4" w:space="0" w:color="auto"/>
            </w:tcBorders>
            <w:vAlign w:val="center"/>
          </w:tcPr>
          <w:p w14:paraId="3AC1FF7E" w14:textId="33A7FAEF" w:rsidR="00386243" w:rsidRPr="00075730" w:rsidRDefault="00386243" w:rsidP="00386243">
            <w:pPr>
              <w:wordWrap/>
              <w:jc w:val="right"/>
              <w:rPr>
                <w:rFonts w:asciiTheme="minorEastAsia" w:eastAsiaTheme="minorEastAsia" w:hAnsiTheme="minorEastAsia"/>
                <w:sz w:val="16"/>
                <w:szCs w:val="16"/>
              </w:rPr>
            </w:pPr>
            <w:r w:rsidRPr="00075730">
              <w:rPr>
                <w:rFonts w:asciiTheme="minorEastAsia" w:eastAsiaTheme="minorEastAsia" w:hAnsiTheme="minorEastAsia" w:hint="eastAsia"/>
                <w:sz w:val="16"/>
                <w:szCs w:val="16"/>
              </w:rPr>
              <w:t>2/3・1/6</w:t>
            </w:r>
          </w:p>
        </w:tc>
        <w:tc>
          <w:tcPr>
            <w:tcW w:w="1117" w:type="dxa"/>
            <w:tcBorders>
              <w:top w:val="single" w:sz="4" w:space="0" w:color="auto"/>
              <w:left w:val="single" w:sz="4" w:space="0" w:color="auto"/>
              <w:bottom w:val="single" w:sz="4" w:space="0" w:color="auto"/>
              <w:right w:val="single" w:sz="4" w:space="0" w:color="auto"/>
            </w:tcBorders>
            <w:vAlign w:val="center"/>
          </w:tcPr>
          <w:p w14:paraId="0D91D52B" w14:textId="1B58DA78" w:rsidR="00386243" w:rsidRPr="00075730" w:rsidRDefault="00386243" w:rsidP="00386243">
            <w:pPr>
              <w:wordWrap/>
              <w:jc w:val="right"/>
              <w:rPr>
                <w:rFonts w:asciiTheme="minorEastAsia" w:eastAsiaTheme="minorEastAsia" w:hAnsiTheme="minorEastAsia"/>
                <w:sz w:val="16"/>
                <w:szCs w:val="16"/>
              </w:rPr>
            </w:pPr>
            <w:r w:rsidRPr="00075730">
              <w:rPr>
                <w:rFonts w:asciiTheme="minorEastAsia" w:eastAsiaTheme="minorEastAsia" w:hAnsiTheme="minorEastAsia" w:hint="eastAsia"/>
                <w:sz w:val="16"/>
                <w:szCs w:val="16"/>
              </w:rPr>
              <w:t>円</w:t>
            </w:r>
          </w:p>
        </w:tc>
      </w:tr>
      <w:tr w:rsidR="00386243" w:rsidRPr="00034217" w14:paraId="028E960E" w14:textId="2EAB98D5" w:rsidTr="00386243">
        <w:trPr>
          <w:cantSplit/>
          <w:trHeight w:val="328"/>
        </w:trPr>
        <w:tc>
          <w:tcPr>
            <w:tcW w:w="1220" w:type="dxa"/>
            <w:tcBorders>
              <w:left w:val="single" w:sz="4" w:space="0" w:color="auto"/>
              <w:right w:val="single" w:sz="4" w:space="0" w:color="auto"/>
            </w:tcBorders>
            <w:vAlign w:val="center"/>
          </w:tcPr>
          <w:p w14:paraId="1E77D782" w14:textId="77777777" w:rsidR="00386243" w:rsidRPr="00AB42B2" w:rsidRDefault="00386243" w:rsidP="00386243">
            <w:pPr>
              <w:wordWrap/>
              <w:jc w:val="right"/>
              <w:rPr>
                <w:rFonts w:asciiTheme="minorEastAsia" w:eastAsiaTheme="minorEastAsia" w:hAnsiTheme="minorEastAsia"/>
                <w:sz w:val="20"/>
              </w:rPr>
            </w:pPr>
          </w:p>
        </w:tc>
        <w:tc>
          <w:tcPr>
            <w:tcW w:w="1174" w:type="dxa"/>
            <w:gridSpan w:val="2"/>
            <w:tcBorders>
              <w:left w:val="single" w:sz="4" w:space="0" w:color="auto"/>
              <w:right w:val="single" w:sz="4" w:space="0" w:color="auto"/>
            </w:tcBorders>
            <w:vAlign w:val="center"/>
          </w:tcPr>
          <w:p w14:paraId="76935B28" w14:textId="3109CA40"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1095" w:type="dxa"/>
            <w:tcBorders>
              <w:left w:val="single" w:sz="4" w:space="0" w:color="auto"/>
              <w:right w:val="single" w:sz="4" w:space="0" w:color="auto"/>
            </w:tcBorders>
            <w:vAlign w:val="center"/>
          </w:tcPr>
          <w:p w14:paraId="0E1D11EF" w14:textId="5FA0BE1C"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1095" w:type="dxa"/>
            <w:tcBorders>
              <w:left w:val="single" w:sz="4" w:space="0" w:color="auto"/>
              <w:right w:val="single" w:sz="4" w:space="0" w:color="auto"/>
            </w:tcBorders>
            <w:vAlign w:val="center"/>
          </w:tcPr>
          <w:p w14:paraId="0C45AFCE" w14:textId="34AA0F3D"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876" w:type="dxa"/>
            <w:tcBorders>
              <w:left w:val="single" w:sz="4" w:space="0" w:color="auto"/>
              <w:right w:val="single" w:sz="4" w:space="0" w:color="auto"/>
            </w:tcBorders>
            <w:vAlign w:val="center"/>
          </w:tcPr>
          <w:p w14:paraId="68762B3B" w14:textId="202576AB"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袋</w:t>
            </w:r>
          </w:p>
        </w:tc>
        <w:tc>
          <w:tcPr>
            <w:tcW w:w="1095" w:type="dxa"/>
            <w:tcBorders>
              <w:top w:val="single" w:sz="4" w:space="0" w:color="auto"/>
              <w:left w:val="single" w:sz="4" w:space="0" w:color="auto"/>
              <w:bottom w:val="single" w:sz="4" w:space="0" w:color="auto"/>
              <w:right w:val="single" w:sz="4" w:space="0" w:color="auto"/>
            </w:tcBorders>
            <w:vAlign w:val="center"/>
          </w:tcPr>
          <w:p w14:paraId="18655585" w14:textId="4DB89A46"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878" w:type="dxa"/>
            <w:tcBorders>
              <w:top w:val="single" w:sz="4" w:space="0" w:color="auto"/>
              <w:left w:val="single" w:sz="4" w:space="0" w:color="auto"/>
              <w:bottom w:val="single" w:sz="4" w:space="0" w:color="auto"/>
              <w:right w:val="single" w:sz="4" w:space="0" w:color="auto"/>
            </w:tcBorders>
            <w:vAlign w:val="center"/>
          </w:tcPr>
          <w:p w14:paraId="45527D9E" w14:textId="4E527F6F" w:rsidR="00386243" w:rsidRPr="00075730" w:rsidRDefault="00386243" w:rsidP="00386243">
            <w:pPr>
              <w:wordWrap/>
              <w:jc w:val="right"/>
              <w:rPr>
                <w:rFonts w:asciiTheme="minorEastAsia" w:eastAsiaTheme="minorEastAsia" w:hAnsiTheme="minorEastAsia"/>
                <w:sz w:val="16"/>
                <w:szCs w:val="16"/>
              </w:rPr>
            </w:pPr>
            <w:r w:rsidRPr="00075730">
              <w:rPr>
                <w:rFonts w:asciiTheme="minorEastAsia" w:eastAsiaTheme="minorEastAsia" w:hAnsiTheme="minorEastAsia" w:hint="eastAsia"/>
                <w:sz w:val="16"/>
                <w:szCs w:val="16"/>
              </w:rPr>
              <w:t>2/3・1/6</w:t>
            </w:r>
          </w:p>
        </w:tc>
        <w:tc>
          <w:tcPr>
            <w:tcW w:w="1117" w:type="dxa"/>
            <w:tcBorders>
              <w:top w:val="single" w:sz="4" w:space="0" w:color="auto"/>
              <w:left w:val="single" w:sz="4" w:space="0" w:color="auto"/>
              <w:bottom w:val="single" w:sz="4" w:space="0" w:color="auto"/>
              <w:right w:val="single" w:sz="4" w:space="0" w:color="auto"/>
            </w:tcBorders>
            <w:vAlign w:val="center"/>
          </w:tcPr>
          <w:p w14:paraId="0812F56E" w14:textId="3F734CB4" w:rsidR="00386243" w:rsidRPr="00075730" w:rsidRDefault="00386243" w:rsidP="00386243">
            <w:pPr>
              <w:wordWrap/>
              <w:jc w:val="right"/>
              <w:rPr>
                <w:rFonts w:asciiTheme="minorEastAsia" w:eastAsiaTheme="minorEastAsia" w:hAnsiTheme="minorEastAsia"/>
                <w:sz w:val="16"/>
                <w:szCs w:val="16"/>
              </w:rPr>
            </w:pPr>
            <w:r w:rsidRPr="00075730">
              <w:rPr>
                <w:rFonts w:asciiTheme="minorEastAsia" w:eastAsiaTheme="minorEastAsia" w:hAnsiTheme="minorEastAsia" w:hint="eastAsia"/>
                <w:sz w:val="16"/>
                <w:szCs w:val="16"/>
              </w:rPr>
              <w:t>円</w:t>
            </w:r>
          </w:p>
        </w:tc>
      </w:tr>
      <w:tr w:rsidR="00386243" w:rsidRPr="00034217" w14:paraId="58AB660F" w14:textId="5A5E2C77" w:rsidTr="00386243">
        <w:trPr>
          <w:cantSplit/>
          <w:trHeight w:val="328"/>
        </w:trPr>
        <w:tc>
          <w:tcPr>
            <w:tcW w:w="1220" w:type="dxa"/>
            <w:tcBorders>
              <w:left w:val="single" w:sz="4" w:space="0" w:color="auto"/>
              <w:right w:val="single" w:sz="4" w:space="0" w:color="auto"/>
            </w:tcBorders>
            <w:vAlign w:val="center"/>
          </w:tcPr>
          <w:p w14:paraId="18E16857" w14:textId="3F870B25" w:rsidR="00386243" w:rsidRPr="00AB42B2" w:rsidRDefault="00386243" w:rsidP="00386243">
            <w:pPr>
              <w:wordWrap/>
              <w:jc w:val="right"/>
              <w:rPr>
                <w:rFonts w:asciiTheme="minorEastAsia" w:eastAsiaTheme="minorEastAsia" w:hAnsiTheme="minorEastAsia"/>
                <w:sz w:val="20"/>
              </w:rPr>
            </w:pPr>
          </w:p>
        </w:tc>
        <w:tc>
          <w:tcPr>
            <w:tcW w:w="1174" w:type="dxa"/>
            <w:gridSpan w:val="2"/>
            <w:tcBorders>
              <w:left w:val="single" w:sz="4" w:space="0" w:color="auto"/>
              <w:right w:val="single" w:sz="4" w:space="0" w:color="auto"/>
            </w:tcBorders>
            <w:vAlign w:val="center"/>
          </w:tcPr>
          <w:p w14:paraId="05759D51" w14:textId="08E04BEB"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1095" w:type="dxa"/>
            <w:tcBorders>
              <w:left w:val="single" w:sz="4" w:space="0" w:color="auto"/>
              <w:right w:val="single" w:sz="4" w:space="0" w:color="auto"/>
            </w:tcBorders>
            <w:vAlign w:val="center"/>
          </w:tcPr>
          <w:p w14:paraId="5CCE744B" w14:textId="1FCD2055"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1095" w:type="dxa"/>
            <w:tcBorders>
              <w:left w:val="single" w:sz="4" w:space="0" w:color="auto"/>
              <w:right w:val="single" w:sz="4" w:space="0" w:color="auto"/>
            </w:tcBorders>
            <w:vAlign w:val="center"/>
          </w:tcPr>
          <w:p w14:paraId="10B802DE" w14:textId="1B5E2BEE"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876" w:type="dxa"/>
            <w:tcBorders>
              <w:left w:val="single" w:sz="4" w:space="0" w:color="auto"/>
              <w:right w:val="single" w:sz="4" w:space="0" w:color="auto"/>
            </w:tcBorders>
            <w:vAlign w:val="center"/>
          </w:tcPr>
          <w:p w14:paraId="1A6C992A" w14:textId="5846515E"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袋</w:t>
            </w:r>
          </w:p>
        </w:tc>
        <w:tc>
          <w:tcPr>
            <w:tcW w:w="1095" w:type="dxa"/>
            <w:tcBorders>
              <w:top w:val="single" w:sz="4" w:space="0" w:color="auto"/>
              <w:left w:val="single" w:sz="4" w:space="0" w:color="auto"/>
              <w:bottom w:val="single" w:sz="4" w:space="0" w:color="auto"/>
              <w:right w:val="single" w:sz="4" w:space="0" w:color="auto"/>
            </w:tcBorders>
            <w:vAlign w:val="center"/>
          </w:tcPr>
          <w:p w14:paraId="533CA5A4" w14:textId="44DFCB16" w:rsidR="00386243" w:rsidRPr="00386243" w:rsidRDefault="00386243" w:rsidP="00386243">
            <w:pPr>
              <w:wordWrap/>
              <w:jc w:val="right"/>
              <w:rPr>
                <w:rFonts w:asciiTheme="minorEastAsia" w:eastAsiaTheme="minorEastAsia" w:hAnsiTheme="minorEastAsia"/>
                <w:sz w:val="16"/>
                <w:szCs w:val="16"/>
              </w:rPr>
            </w:pPr>
            <w:r w:rsidRPr="00386243">
              <w:rPr>
                <w:rFonts w:asciiTheme="minorEastAsia" w:eastAsiaTheme="minorEastAsia" w:hAnsiTheme="minorEastAsia" w:hint="eastAsia"/>
                <w:sz w:val="16"/>
                <w:szCs w:val="16"/>
              </w:rPr>
              <w:t>円</w:t>
            </w:r>
          </w:p>
        </w:tc>
        <w:tc>
          <w:tcPr>
            <w:tcW w:w="878" w:type="dxa"/>
            <w:tcBorders>
              <w:top w:val="single" w:sz="4" w:space="0" w:color="auto"/>
              <w:left w:val="single" w:sz="4" w:space="0" w:color="auto"/>
              <w:bottom w:val="single" w:sz="4" w:space="0" w:color="auto"/>
              <w:right w:val="single" w:sz="4" w:space="0" w:color="auto"/>
            </w:tcBorders>
            <w:vAlign w:val="center"/>
          </w:tcPr>
          <w:p w14:paraId="7880DC34" w14:textId="4DEFB2A5" w:rsidR="00386243" w:rsidRPr="00075730" w:rsidRDefault="00386243" w:rsidP="00386243">
            <w:pPr>
              <w:wordWrap/>
              <w:jc w:val="right"/>
              <w:rPr>
                <w:rFonts w:asciiTheme="minorEastAsia" w:eastAsiaTheme="minorEastAsia" w:hAnsiTheme="minorEastAsia"/>
                <w:sz w:val="16"/>
                <w:szCs w:val="16"/>
              </w:rPr>
            </w:pPr>
            <w:r w:rsidRPr="00075730">
              <w:rPr>
                <w:rFonts w:asciiTheme="minorEastAsia" w:eastAsiaTheme="minorEastAsia" w:hAnsiTheme="minorEastAsia" w:hint="eastAsia"/>
                <w:sz w:val="16"/>
                <w:szCs w:val="16"/>
              </w:rPr>
              <w:t>2/3・1/6</w:t>
            </w:r>
          </w:p>
        </w:tc>
        <w:tc>
          <w:tcPr>
            <w:tcW w:w="1117" w:type="dxa"/>
            <w:tcBorders>
              <w:top w:val="single" w:sz="4" w:space="0" w:color="auto"/>
              <w:left w:val="single" w:sz="4" w:space="0" w:color="auto"/>
              <w:bottom w:val="single" w:sz="4" w:space="0" w:color="auto"/>
              <w:right w:val="single" w:sz="4" w:space="0" w:color="auto"/>
            </w:tcBorders>
            <w:vAlign w:val="center"/>
          </w:tcPr>
          <w:p w14:paraId="69DCB136" w14:textId="08A9E347" w:rsidR="00386243" w:rsidRPr="00075730" w:rsidRDefault="00386243" w:rsidP="00386243">
            <w:pPr>
              <w:wordWrap/>
              <w:jc w:val="right"/>
              <w:rPr>
                <w:rFonts w:asciiTheme="minorEastAsia" w:eastAsiaTheme="minorEastAsia" w:hAnsiTheme="minorEastAsia"/>
                <w:sz w:val="16"/>
                <w:szCs w:val="16"/>
              </w:rPr>
            </w:pPr>
            <w:r w:rsidRPr="00075730">
              <w:rPr>
                <w:rFonts w:asciiTheme="minorEastAsia" w:eastAsiaTheme="minorEastAsia" w:hAnsiTheme="minorEastAsia" w:hint="eastAsia"/>
                <w:sz w:val="16"/>
                <w:szCs w:val="16"/>
              </w:rPr>
              <w:t>円</w:t>
            </w:r>
          </w:p>
        </w:tc>
      </w:tr>
      <w:tr w:rsidR="00386243" w:rsidRPr="00034217" w14:paraId="08C41516" w14:textId="336A5394" w:rsidTr="00504A7C">
        <w:trPr>
          <w:cantSplit/>
          <w:trHeight w:val="418"/>
        </w:trPr>
        <w:tc>
          <w:tcPr>
            <w:tcW w:w="6555" w:type="dxa"/>
            <w:gridSpan w:val="7"/>
            <w:tcBorders>
              <w:left w:val="single" w:sz="4" w:space="0" w:color="auto"/>
              <w:right w:val="single" w:sz="4" w:space="0" w:color="auto"/>
            </w:tcBorders>
            <w:vAlign w:val="center"/>
          </w:tcPr>
          <w:p w14:paraId="68E361B6" w14:textId="49E35744" w:rsidR="00386243" w:rsidRPr="00034217" w:rsidRDefault="00386243" w:rsidP="00386243">
            <w:pPr>
              <w:wordWrap/>
              <w:ind w:right="113"/>
              <w:jc w:val="right"/>
              <w:rPr>
                <w:rFonts w:asciiTheme="minorEastAsia" w:eastAsiaTheme="minorEastAsia" w:hAnsiTheme="minorEastAsia"/>
                <w:szCs w:val="22"/>
              </w:rPr>
            </w:pPr>
            <w:r>
              <w:rPr>
                <w:rFonts w:asciiTheme="minorEastAsia" w:eastAsiaTheme="minorEastAsia" w:hAnsiTheme="minorEastAsia" w:hint="eastAsia"/>
                <w:szCs w:val="22"/>
              </w:rPr>
              <w:t>合計（G欄の合計）</w:t>
            </w:r>
          </w:p>
        </w:tc>
        <w:tc>
          <w:tcPr>
            <w:tcW w:w="1995" w:type="dxa"/>
            <w:gridSpan w:val="2"/>
            <w:tcBorders>
              <w:left w:val="single" w:sz="4" w:space="0" w:color="auto"/>
              <w:right w:val="single" w:sz="4" w:space="0" w:color="auto"/>
            </w:tcBorders>
            <w:vAlign w:val="center"/>
          </w:tcPr>
          <w:p w14:paraId="111532A7" w14:textId="58D535F7" w:rsidR="00386243" w:rsidRPr="00075730" w:rsidRDefault="00386243" w:rsidP="00386243">
            <w:pPr>
              <w:wordWrap/>
              <w:jc w:val="right"/>
              <w:rPr>
                <w:rFonts w:asciiTheme="minorEastAsia" w:eastAsiaTheme="minorEastAsia" w:hAnsiTheme="minorEastAsia"/>
                <w:sz w:val="16"/>
                <w:szCs w:val="16"/>
              </w:rPr>
            </w:pPr>
            <w:r w:rsidRPr="00075730">
              <w:rPr>
                <w:rFonts w:asciiTheme="minorEastAsia" w:eastAsiaTheme="minorEastAsia" w:hAnsiTheme="minorEastAsia" w:hint="eastAsia"/>
                <w:sz w:val="16"/>
                <w:szCs w:val="16"/>
              </w:rPr>
              <w:t>円</w:t>
            </w:r>
          </w:p>
        </w:tc>
      </w:tr>
      <w:tr w:rsidR="00386243" w:rsidRPr="00034217" w14:paraId="3DD5A35D" w14:textId="7544FAFE" w:rsidTr="00576BA0">
        <w:trPr>
          <w:cantSplit/>
          <w:trHeight w:val="689"/>
        </w:trPr>
        <w:tc>
          <w:tcPr>
            <w:tcW w:w="8550" w:type="dxa"/>
            <w:gridSpan w:val="9"/>
            <w:tcBorders>
              <w:left w:val="single" w:sz="4" w:space="0" w:color="auto"/>
              <w:right w:val="single" w:sz="4" w:space="0" w:color="auto"/>
            </w:tcBorders>
          </w:tcPr>
          <w:p w14:paraId="2CD40D16" w14:textId="14D8BA0F" w:rsidR="00386243" w:rsidRPr="00034217" w:rsidRDefault="00386243" w:rsidP="00386243">
            <w:pPr>
              <w:wordWrap/>
              <w:ind w:right="33"/>
              <w:rPr>
                <w:rFonts w:asciiTheme="minorEastAsia" w:eastAsiaTheme="minorEastAsia" w:hAnsiTheme="minorEastAsia"/>
                <w:szCs w:val="22"/>
              </w:rPr>
            </w:pPr>
            <w:r w:rsidRPr="00034217">
              <w:rPr>
                <w:rFonts w:asciiTheme="minorEastAsia" w:eastAsiaTheme="minorEastAsia" w:hAnsiTheme="minorEastAsia" w:hint="eastAsia"/>
                <w:szCs w:val="22"/>
              </w:rPr>
              <w:t>※上記</w:t>
            </w:r>
            <w:r>
              <w:rPr>
                <w:rFonts w:asciiTheme="minorEastAsia" w:eastAsiaTheme="minorEastAsia" w:hAnsiTheme="minorEastAsia" w:hint="eastAsia"/>
                <w:szCs w:val="22"/>
              </w:rPr>
              <w:t>合計</w:t>
            </w:r>
            <w:r w:rsidRPr="00034217">
              <w:rPr>
                <w:rFonts w:asciiTheme="minorEastAsia" w:eastAsiaTheme="minorEastAsia" w:hAnsiTheme="minorEastAsia" w:hint="eastAsia"/>
                <w:szCs w:val="22"/>
              </w:rPr>
              <w:t>金額が次の限度額を超える場合、交付申請額は当該限度額とする。</w:t>
            </w:r>
          </w:p>
          <w:p w14:paraId="5E06C3C8" w14:textId="77777777" w:rsidR="00386243" w:rsidRPr="00034217" w:rsidRDefault="00386243" w:rsidP="00386243">
            <w:pPr>
              <w:pStyle w:val="a4"/>
              <w:wordWrap/>
              <w:overflowPunct/>
              <w:ind w:firstLine="0"/>
              <w:rPr>
                <w:rFonts w:hAnsi="ＭＳ 明朝"/>
                <w:snapToGrid w:val="0"/>
                <w:szCs w:val="22"/>
              </w:rPr>
            </w:pPr>
            <w:r w:rsidRPr="00034217">
              <w:rPr>
                <w:rFonts w:hAnsi="ＭＳ 明朝" w:hint="eastAsia"/>
                <w:snapToGrid w:val="0"/>
                <w:szCs w:val="22"/>
              </w:rPr>
              <w:t>(1)　日本酒　一事業者2,000,000円</w:t>
            </w:r>
          </w:p>
          <w:p w14:paraId="725DE9AB" w14:textId="4491B1BD" w:rsidR="00386243" w:rsidRPr="00034217" w:rsidRDefault="00386243" w:rsidP="00386243">
            <w:pPr>
              <w:wordWrap/>
              <w:ind w:right="33" w:firstLineChars="100" w:firstLine="219"/>
              <w:rPr>
                <w:rFonts w:asciiTheme="minorEastAsia" w:eastAsiaTheme="minorEastAsia" w:hAnsiTheme="minorEastAsia"/>
                <w:szCs w:val="22"/>
              </w:rPr>
            </w:pPr>
            <w:r w:rsidRPr="00034217">
              <w:rPr>
                <w:rFonts w:hAnsi="ＭＳ 明朝" w:hint="eastAsia"/>
                <w:snapToGrid w:val="0"/>
                <w:szCs w:val="22"/>
              </w:rPr>
              <w:t>(2)　日本酒以外の製品　一事業者300,000円</w:t>
            </w:r>
          </w:p>
        </w:tc>
      </w:tr>
      <w:tr w:rsidR="00386243" w:rsidRPr="00034217" w14:paraId="58E343F6" w14:textId="17DA27A8" w:rsidTr="00386243">
        <w:trPr>
          <w:cantSplit/>
          <w:trHeight w:val="486"/>
        </w:trPr>
        <w:tc>
          <w:tcPr>
            <w:tcW w:w="2076" w:type="dxa"/>
            <w:gridSpan w:val="2"/>
            <w:tcBorders>
              <w:left w:val="single" w:sz="4" w:space="0" w:color="auto"/>
              <w:right w:val="single" w:sz="4" w:space="0" w:color="auto"/>
            </w:tcBorders>
            <w:vAlign w:val="center"/>
          </w:tcPr>
          <w:p w14:paraId="04D0CA08" w14:textId="2035F303" w:rsidR="00386243" w:rsidRPr="00034217" w:rsidRDefault="00386243" w:rsidP="00386243">
            <w:pPr>
              <w:wordWrap/>
              <w:ind w:right="-22"/>
              <w:jc w:val="center"/>
              <w:rPr>
                <w:rFonts w:asciiTheme="minorEastAsia" w:eastAsiaTheme="minorEastAsia" w:hAnsiTheme="minorEastAsia"/>
                <w:szCs w:val="22"/>
              </w:rPr>
            </w:pPr>
            <w:r w:rsidRPr="00034217">
              <w:rPr>
                <w:rFonts w:asciiTheme="minorEastAsia" w:eastAsiaTheme="minorEastAsia" w:hAnsiTheme="minorEastAsia" w:hint="eastAsia"/>
                <w:szCs w:val="22"/>
              </w:rPr>
              <w:t>交付申請額</w:t>
            </w:r>
          </w:p>
        </w:tc>
        <w:tc>
          <w:tcPr>
            <w:tcW w:w="6474" w:type="dxa"/>
            <w:gridSpan w:val="7"/>
            <w:tcBorders>
              <w:left w:val="single" w:sz="4" w:space="0" w:color="auto"/>
              <w:right w:val="single" w:sz="4" w:space="0" w:color="auto"/>
            </w:tcBorders>
            <w:vAlign w:val="center"/>
          </w:tcPr>
          <w:p w14:paraId="2730061D" w14:textId="6D32C071" w:rsidR="00386243" w:rsidRPr="00034217" w:rsidRDefault="00386243" w:rsidP="00386243">
            <w:pPr>
              <w:ind w:right="876"/>
              <w:jc w:val="right"/>
              <w:rPr>
                <w:rFonts w:asciiTheme="minorEastAsia" w:eastAsiaTheme="minorEastAsia" w:hAnsiTheme="minorEastAsia"/>
                <w:szCs w:val="22"/>
              </w:rPr>
            </w:pPr>
            <w:r w:rsidRPr="00034217">
              <w:rPr>
                <w:rFonts w:asciiTheme="minorEastAsia" w:eastAsiaTheme="minorEastAsia" w:hAnsiTheme="minorEastAsia" w:hint="eastAsia"/>
                <w:szCs w:val="22"/>
              </w:rPr>
              <w:t xml:space="preserve">　　　　　　　</w:t>
            </w:r>
            <w:r>
              <w:rPr>
                <w:rFonts w:asciiTheme="minorEastAsia" w:eastAsiaTheme="minorEastAsia" w:hAnsiTheme="minorEastAsia" w:hint="eastAsia"/>
                <w:szCs w:val="22"/>
              </w:rPr>
              <w:t xml:space="preserve">　</w:t>
            </w:r>
            <w:r w:rsidRPr="00034217">
              <w:rPr>
                <w:rFonts w:asciiTheme="minorEastAsia" w:eastAsiaTheme="minorEastAsia" w:hAnsiTheme="minorEastAsia" w:hint="eastAsia"/>
                <w:szCs w:val="22"/>
              </w:rPr>
              <w:t xml:space="preserve">　　　　　円</w:t>
            </w:r>
          </w:p>
        </w:tc>
      </w:tr>
    </w:tbl>
    <w:p w14:paraId="06F6D2F7" w14:textId="77777777" w:rsidR="00FD035F" w:rsidRPr="00386D8A" w:rsidRDefault="00FD035F" w:rsidP="00FD035F">
      <w:pPr>
        <w:wordWrap/>
        <w:ind w:firstLineChars="100" w:firstLine="199"/>
        <w:rPr>
          <w:rFonts w:hAnsi="ＭＳ 明朝" w:cs="ＭＳ Ｐゴシック"/>
          <w:kern w:val="0"/>
          <w:sz w:val="20"/>
        </w:rPr>
      </w:pPr>
      <w:r w:rsidRPr="00386D8A">
        <w:rPr>
          <w:rFonts w:hAnsi="ＭＳ 明朝" w:cs="ＭＳ Ｐゴシック" w:hint="eastAsia"/>
          <w:kern w:val="0"/>
          <w:sz w:val="20"/>
        </w:rPr>
        <w:t>備考</w:t>
      </w:r>
    </w:p>
    <w:p w14:paraId="3DE7D069" w14:textId="4A7D94AD" w:rsidR="009B5CF7" w:rsidRPr="00386D8A" w:rsidRDefault="00FD035F" w:rsidP="00832630">
      <w:pPr>
        <w:ind w:leftChars="200" w:left="637" w:hangingChars="100" w:hanging="199"/>
        <w:rPr>
          <w:sz w:val="20"/>
        </w:rPr>
      </w:pPr>
      <w:r w:rsidRPr="00386D8A">
        <w:rPr>
          <w:rFonts w:hint="eastAsia"/>
          <w:sz w:val="20"/>
        </w:rPr>
        <w:t xml:space="preserve">1　</w:t>
      </w:r>
      <w:r w:rsidR="000B20D2" w:rsidRPr="00386D8A">
        <w:rPr>
          <w:rFonts w:hint="eastAsia"/>
          <w:sz w:val="20"/>
        </w:rPr>
        <w:t>令和</w:t>
      </w:r>
      <w:r w:rsidR="00AC69E5" w:rsidRPr="00386D8A">
        <w:rPr>
          <w:rFonts w:hint="eastAsia"/>
          <w:sz w:val="20"/>
        </w:rPr>
        <w:t>7</w:t>
      </w:r>
      <w:r w:rsidR="000B20D2" w:rsidRPr="00386D8A">
        <w:rPr>
          <w:rFonts w:hint="eastAsia"/>
          <w:sz w:val="20"/>
        </w:rPr>
        <w:t>年</w:t>
      </w:r>
      <w:r w:rsidR="002348CE" w:rsidRPr="00386D8A">
        <w:rPr>
          <w:rFonts w:hint="eastAsia"/>
          <w:sz w:val="20"/>
        </w:rPr>
        <w:t>米の</w:t>
      </w:r>
      <w:r w:rsidR="000B20D2" w:rsidRPr="00386D8A">
        <w:rPr>
          <w:rFonts w:hint="eastAsia"/>
          <w:sz w:val="20"/>
        </w:rPr>
        <w:t>数量</w:t>
      </w:r>
      <w:r w:rsidR="009B5CF7" w:rsidRPr="00386D8A">
        <w:rPr>
          <w:rFonts w:hint="eastAsia"/>
          <w:sz w:val="20"/>
        </w:rPr>
        <w:t>（㎏）</w:t>
      </w:r>
      <w:r w:rsidR="000B20D2" w:rsidRPr="00386D8A">
        <w:rPr>
          <w:rFonts w:hint="eastAsia"/>
          <w:sz w:val="20"/>
        </w:rPr>
        <w:t>は、令和</w:t>
      </w:r>
      <w:r w:rsidR="00AC69E5" w:rsidRPr="00386D8A">
        <w:rPr>
          <w:rFonts w:hint="eastAsia"/>
          <w:sz w:val="20"/>
        </w:rPr>
        <w:t>7</w:t>
      </w:r>
      <w:r w:rsidR="000B20D2" w:rsidRPr="00386D8A">
        <w:rPr>
          <w:rFonts w:hint="eastAsia"/>
          <w:sz w:val="20"/>
        </w:rPr>
        <w:t>年10月1日から令和</w:t>
      </w:r>
      <w:r w:rsidR="00AC69E5" w:rsidRPr="00386D8A">
        <w:rPr>
          <w:rFonts w:hint="eastAsia"/>
          <w:sz w:val="20"/>
        </w:rPr>
        <w:t>8</w:t>
      </w:r>
      <w:r w:rsidR="000B20D2" w:rsidRPr="00386D8A">
        <w:rPr>
          <w:rFonts w:hint="eastAsia"/>
          <w:sz w:val="20"/>
        </w:rPr>
        <w:t>年2月28日まで</w:t>
      </w:r>
      <w:r w:rsidR="008B625F" w:rsidRPr="00386D8A">
        <w:rPr>
          <w:rFonts w:hint="eastAsia"/>
          <w:sz w:val="20"/>
        </w:rPr>
        <w:t>の間</w:t>
      </w:r>
      <w:r w:rsidR="000B20D2" w:rsidRPr="00386D8A">
        <w:rPr>
          <w:rFonts w:hint="eastAsia"/>
          <w:sz w:val="20"/>
        </w:rPr>
        <w:t>に</w:t>
      </w:r>
      <w:r w:rsidR="00AC69E5" w:rsidRPr="00386D8A">
        <w:rPr>
          <w:rFonts w:hint="eastAsia"/>
          <w:sz w:val="20"/>
        </w:rPr>
        <w:t>米を原</w:t>
      </w:r>
      <w:r w:rsidR="004A6D26" w:rsidRPr="00386D8A">
        <w:rPr>
          <w:rFonts w:hint="eastAsia"/>
          <w:sz w:val="20"/>
        </w:rPr>
        <w:t>材</w:t>
      </w:r>
      <w:r w:rsidR="00AC69E5" w:rsidRPr="00386D8A">
        <w:rPr>
          <w:rFonts w:hint="eastAsia"/>
          <w:sz w:val="20"/>
        </w:rPr>
        <w:t>料とした製品</w:t>
      </w:r>
      <w:r w:rsidR="000B20D2" w:rsidRPr="00386D8A">
        <w:rPr>
          <w:rFonts w:hint="eastAsia"/>
          <w:sz w:val="20"/>
        </w:rPr>
        <w:t>を製造するために仕入れた原料米の数量</w:t>
      </w:r>
      <w:r w:rsidR="0022307F" w:rsidRPr="00386D8A">
        <w:rPr>
          <w:rFonts w:hint="eastAsia"/>
          <w:sz w:val="20"/>
        </w:rPr>
        <w:t>とし、</w:t>
      </w:r>
      <w:r w:rsidR="009B5CF7" w:rsidRPr="00386D8A">
        <w:rPr>
          <w:rFonts w:hint="eastAsia"/>
          <w:sz w:val="20"/>
        </w:rPr>
        <w:t>総量を60㎏で除した数値を</w:t>
      </w:r>
      <w:r w:rsidR="009D453E" w:rsidRPr="00386D8A">
        <w:rPr>
          <w:rFonts w:hint="eastAsia"/>
          <w:sz w:val="20"/>
        </w:rPr>
        <w:t>記入し</w:t>
      </w:r>
      <w:r w:rsidR="009B5CF7" w:rsidRPr="00386D8A">
        <w:rPr>
          <w:rFonts w:hint="eastAsia"/>
          <w:sz w:val="20"/>
        </w:rPr>
        <w:t>てください</w:t>
      </w:r>
      <w:r w:rsidR="00764034" w:rsidRPr="00386D8A">
        <w:rPr>
          <w:rFonts w:hint="eastAsia"/>
          <w:sz w:val="20"/>
        </w:rPr>
        <w:t>。</w:t>
      </w:r>
    </w:p>
    <w:p w14:paraId="7EFEFD7F" w14:textId="70B37948" w:rsidR="009D453E" w:rsidRPr="00386D8A" w:rsidRDefault="009B5CF7" w:rsidP="00832630">
      <w:pPr>
        <w:ind w:leftChars="200" w:left="637" w:hangingChars="100" w:hanging="199"/>
        <w:rPr>
          <w:sz w:val="20"/>
        </w:rPr>
      </w:pPr>
      <w:r w:rsidRPr="00386D8A">
        <w:rPr>
          <w:rFonts w:hint="eastAsia"/>
          <w:sz w:val="20"/>
        </w:rPr>
        <w:t>2　令和</w:t>
      </w:r>
      <w:r w:rsidR="00AC69E5" w:rsidRPr="00386D8A">
        <w:rPr>
          <w:rFonts w:hint="eastAsia"/>
          <w:sz w:val="20"/>
        </w:rPr>
        <w:t>7</w:t>
      </w:r>
      <w:r w:rsidRPr="00386D8A">
        <w:rPr>
          <w:rFonts w:hint="eastAsia"/>
          <w:sz w:val="20"/>
        </w:rPr>
        <w:t>年</w:t>
      </w:r>
      <w:r w:rsidR="002348CE" w:rsidRPr="00386D8A">
        <w:rPr>
          <w:rFonts w:hint="eastAsia"/>
          <w:sz w:val="20"/>
        </w:rPr>
        <w:t>米の</w:t>
      </w:r>
      <w:r w:rsidRPr="00386D8A">
        <w:rPr>
          <w:rFonts w:hint="eastAsia"/>
          <w:sz w:val="20"/>
        </w:rPr>
        <w:t>数量</w:t>
      </w:r>
      <w:r w:rsidR="007F4B49" w:rsidRPr="00386D8A">
        <w:rPr>
          <w:rFonts w:hint="eastAsia"/>
          <w:sz w:val="20"/>
        </w:rPr>
        <w:t>（kg）</w:t>
      </w:r>
      <w:r w:rsidR="001E6C01" w:rsidRPr="00386D8A">
        <w:rPr>
          <w:rFonts w:hint="eastAsia"/>
          <w:sz w:val="20"/>
        </w:rPr>
        <w:t>が確認できる書類を添付し</w:t>
      </w:r>
      <w:r w:rsidR="009D453E" w:rsidRPr="00386D8A">
        <w:rPr>
          <w:rFonts w:hint="eastAsia"/>
          <w:sz w:val="20"/>
        </w:rPr>
        <w:t>てください。</w:t>
      </w:r>
    </w:p>
    <w:p w14:paraId="57CE4C06" w14:textId="124BEF8A" w:rsidR="004F5861" w:rsidRPr="00386D8A" w:rsidRDefault="009B5CF7" w:rsidP="0022307F">
      <w:pPr>
        <w:ind w:leftChars="200" w:left="637" w:hangingChars="100" w:hanging="199"/>
        <w:rPr>
          <w:sz w:val="20"/>
        </w:rPr>
      </w:pPr>
      <w:r w:rsidRPr="00386D8A">
        <w:rPr>
          <w:rFonts w:hint="eastAsia"/>
          <w:sz w:val="20"/>
        </w:rPr>
        <w:t>3</w:t>
      </w:r>
      <w:r w:rsidR="001E6C01" w:rsidRPr="00386D8A">
        <w:rPr>
          <w:rFonts w:hint="eastAsia"/>
          <w:sz w:val="20"/>
        </w:rPr>
        <w:t xml:space="preserve">　令和</w:t>
      </w:r>
      <w:r w:rsidR="00AC69E5" w:rsidRPr="00386D8A">
        <w:rPr>
          <w:rFonts w:hint="eastAsia"/>
          <w:sz w:val="20"/>
        </w:rPr>
        <w:t>7</w:t>
      </w:r>
      <w:r w:rsidR="001E6C01" w:rsidRPr="00386D8A">
        <w:rPr>
          <w:rFonts w:hint="eastAsia"/>
          <w:sz w:val="20"/>
        </w:rPr>
        <w:t>年</w:t>
      </w:r>
      <w:r w:rsidR="002348CE" w:rsidRPr="00386D8A">
        <w:rPr>
          <w:rFonts w:hint="eastAsia"/>
          <w:sz w:val="20"/>
        </w:rPr>
        <w:t>米</w:t>
      </w:r>
      <w:r w:rsidR="001E6C01" w:rsidRPr="00386D8A">
        <w:rPr>
          <w:rFonts w:hint="eastAsia"/>
          <w:sz w:val="20"/>
        </w:rPr>
        <w:t>と令和</w:t>
      </w:r>
      <w:r w:rsidR="00B44285" w:rsidRPr="00386D8A">
        <w:rPr>
          <w:rFonts w:hint="eastAsia"/>
          <w:sz w:val="20"/>
        </w:rPr>
        <w:t>6</w:t>
      </w:r>
      <w:r w:rsidR="00EE3E44" w:rsidRPr="00386D8A">
        <w:rPr>
          <w:rFonts w:hint="eastAsia"/>
          <w:sz w:val="20"/>
        </w:rPr>
        <w:t>年</w:t>
      </w:r>
      <w:r w:rsidR="002348CE" w:rsidRPr="00386D8A">
        <w:rPr>
          <w:rFonts w:hint="eastAsia"/>
          <w:sz w:val="20"/>
        </w:rPr>
        <w:t>米</w:t>
      </w:r>
      <w:r w:rsidR="00EE3E44" w:rsidRPr="00386D8A">
        <w:rPr>
          <w:rFonts w:hint="eastAsia"/>
          <w:sz w:val="20"/>
        </w:rPr>
        <w:t>の仕入</w:t>
      </w:r>
      <w:r w:rsidR="007F4B49" w:rsidRPr="00386D8A">
        <w:rPr>
          <w:rFonts w:hint="eastAsia"/>
          <w:sz w:val="20"/>
        </w:rPr>
        <w:t>単価</w:t>
      </w:r>
      <w:r w:rsidR="001E6C01" w:rsidRPr="00386D8A">
        <w:rPr>
          <w:rFonts w:hint="eastAsia"/>
          <w:sz w:val="20"/>
        </w:rPr>
        <w:t>が確認できる書類を添付してください。</w:t>
      </w:r>
    </w:p>
    <w:p w14:paraId="78CEF6BB" w14:textId="146C07E4" w:rsidR="00386D8A" w:rsidRPr="00075730" w:rsidRDefault="008160B1" w:rsidP="0022307F">
      <w:pPr>
        <w:ind w:leftChars="200" w:left="637" w:hangingChars="100" w:hanging="199"/>
        <w:rPr>
          <w:sz w:val="20"/>
        </w:rPr>
      </w:pPr>
      <w:r w:rsidRPr="00386D8A">
        <w:rPr>
          <w:rFonts w:hint="eastAsia"/>
          <w:sz w:val="20"/>
        </w:rPr>
        <w:t>4　補助率は、</w:t>
      </w:r>
      <w:r w:rsidR="008D3658" w:rsidRPr="00075730">
        <w:rPr>
          <w:rFonts w:hint="eastAsia"/>
          <w:sz w:val="20"/>
        </w:rPr>
        <w:t>令和7年度山形県県産日本酒生産基盤強化事業費補助金若しくは令和7年度第2</w:t>
      </w:r>
      <w:r w:rsidRPr="00075730">
        <w:rPr>
          <w:rFonts w:hint="eastAsia"/>
          <w:sz w:val="20"/>
        </w:rPr>
        <w:t>回山形県県産日本酒生産基盤強化事業費補助金の交付決定を受けている場合は1/6を受けていない場合は2/3を</w:t>
      </w:r>
      <w:r w:rsidR="00386D8A" w:rsidRPr="00075730">
        <w:rPr>
          <w:rFonts w:hint="eastAsia"/>
          <w:sz w:val="20"/>
        </w:rPr>
        <w:t>乗じて算出してください。（</w:t>
      </w:r>
      <w:r w:rsidR="00386D8A" w:rsidRPr="00075730">
        <w:rPr>
          <w:rFonts w:hAnsi="ＭＳ 明朝" w:hint="eastAsia"/>
          <w:snapToGrid w:val="0"/>
          <w:sz w:val="20"/>
        </w:rPr>
        <w:t>当該額に1,000円未満の端数がある場合は、これを切り捨てた額を記載してください。）</w:t>
      </w:r>
    </w:p>
    <w:p w14:paraId="66EA0FEB" w14:textId="74DE452C" w:rsidR="008D3658" w:rsidRPr="00075730" w:rsidRDefault="00386D8A" w:rsidP="0022307F">
      <w:pPr>
        <w:ind w:leftChars="200" w:left="637" w:hangingChars="100" w:hanging="199"/>
        <w:rPr>
          <w:sz w:val="20"/>
        </w:rPr>
      </w:pPr>
      <w:r w:rsidRPr="00075730">
        <w:rPr>
          <w:rFonts w:hint="eastAsia"/>
          <w:sz w:val="20"/>
        </w:rPr>
        <w:t xml:space="preserve">5　</w:t>
      </w:r>
      <w:r w:rsidR="008D3658" w:rsidRPr="00075730">
        <w:rPr>
          <w:rFonts w:hint="eastAsia"/>
          <w:sz w:val="20"/>
        </w:rPr>
        <w:t>山形県から</w:t>
      </w:r>
      <w:r w:rsidRPr="00075730">
        <w:rPr>
          <w:rFonts w:hint="eastAsia"/>
          <w:sz w:val="20"/>
        </w:rPr>
        <w:t>補助金</w:t>
      </w:r>
      <w:r w:rsidR="008D3658" w:rsidRPr="00075730">
        <w:rPr>
          <w:rFonts w:hint="eastAsia"/>
          <w:sz w:val="20"/>
        </w:rPr>
        <w:t>の交付決定</w:t>
      </w:r>
      <w:r w:rsidRPr="00075730">
        <w:rPr>
          <w:rFonts w:hint="eastAsia"/>
          <w:sz w:val="20"/>
        </w:rPr>
        <w:t>を受けている場合は、交付決定通知書を添付してください。</w:t>
      </w:r>
    </w:p>
    <w:p w14:paraId="16EBBA75" w14:textId="72A03BFE" w:rsidR="004F5861" w:rsidRDefault="00075730" w:rsidP="00075730">
      <w:pPr>
        <w:widowControl/>
        <w:wordWrap/>
        <w:overflowPunct/>
        <w:jc w:val="left"/>
        <w:rPr>
          <w:rFonts w:hAnsi="ＭＳ 明朝"/>
        </w:rPr>
      </w:pPr>
      <w:bookmarkStart w:id="0" w:name="_GoBack"/>
      <w:bookmarkEnd w:id="0"/>
      <w:r>
        <w:rPr>
          <w:rFonts w:hAnsi="ＭＳ 明朝"/>
        </w:rPr>
        <w:t xml:space="preserve"> </w:t>
      </w:r>
    </w:p>
    <w:p w14:paraId="3FF7E09D" w14:textId="77777777" w:rsidR="004F5861" w:rsidRPr="00391485" w:rsidRDefault="004F5861" w:rsidP="002C0B6E">
      <w:pPr>
        <w:wordWrap/>
        <w:overflowPunct/>
        <w:rPr>
          <w:rFonts w:hAnsi="ＭＳ 明朝"/>
        </w:rPr>
      </w:pPr>
    </w:p>
    <w:sectPr w:rsidR="004F5861" w:rsidRPr="00391485" w:rsidSect="002F479C">
      <w:footerReference w:type="even" r:id="rId8"/>
      <w:pgSz w:w="11906" w:h="16838" w:code="9"/>
      <w:pgMar w:top="1701" w:right="1418" w:bottom="1418" w:left="1701" w:header="567" w:footer="992" w:gutter="0"/>
      <w:cols w:space="720"/>
      <w:docGrid w:type="linesAndChars" w:linePitch="342"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A375C" w14:textId="77777777" w:rsidR="001F0397" w:rsidRDefault="001F0397">
      <w:r>
        <w:separator/>
      </w:r>
    </w:p>
  </w:endnote>
  <w:endnote w:type="continuationSeparator" w:id="0">
    <w:p w14:paraId="6DB65290" w14:textId="77777777" w:rsidR="001F0397" w:rsidRDefault="001F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43760" w14:textId="77777777" w:rsidR="001B2BBC" w:rsidRDefault="001B2BBC">
    <w:pPr>
      <w:framePr w:wrap="around" w:vAnchor="text" w:hAnchor="margin" w:xAlign="center" w:y="1"/>
    </w:pPr>
    <w:r>
      <w:fldChar w:fldCharType="begin"/>
    </w:r>
    <w:r>
      <w:instrText xml:space="preserve">PAGE  </w:instrText>
    </w:r>
    <w:r>
      <w:fldChar w:fldCharType="separate"/>
    </w:r>
    <w:r>
      <w:rPr>
        <w:noProof/>
      </w:rPr>
      <w:t>14</w:t>
    </w:r>
    <w:r>
      <w:fldChar w:fldCharType="end"/>
    </w:r>
  </w:p>
  <w:p w14:paraId="500D1BFD" w14:textId="77777777" w:rsidR="001B2BBC" w:rsidRDefault="001B2BB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6DFE2" w14:textId="77777777" w:rsidR="001F0397" w:rsidRDefault="001F0397">
      <w:r>
        <w:separator/>
      </w:r>
    </w:p>
  </w:footnote>
  <w:footnote w:type="continuationSeparator" w:id="0">
    <w:p w14:paraId="5A2FD014" w14:textId="77777777" w:rsidR="001F0397" w:rsidRDefault="001F0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B7D18"/>
    <w:multiLevelType w:val="hybridMultilevel"/>
    <w:tmpl w:val="92566F8E"/>
    <w:lvl w:ilvl="0" w:tplc="98BAC1FA">
      <w:start w:val="1"/>
      <w:numFmt w:val="decimalEnclosedParen"/>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2C5D28D6"/>
    <w:multiLevelType w:val="hybridMultilevel"/>
    <w:tmpl w:val="2984F916"/>
    <w:lvl w:ilvl="0" w:tplc="EA0A42E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57A46EF"/>
    <w:multiLevelType w:val="hybridMultilevel"/>
    <w:tmpl w:val="1CA40FDA"/>
    <w:lvl w:ilvl="0" w:tplc="1B8C4E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844D1D"/>
    <w:multiLevelType w:val="hybridMultilevel"/>
    <w:tmpl w:val="DD40A44C"/>
    <w:lvl w:ilvl="0" w:tplc="6958C9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B376DE"/>
    <w:multiLevelType w:val="hybridMultilevel"/>
    <w:tmpl w:val="885EDE36"/>
    <w:lvl w:ilvl="0" w:tplc="D632F40E">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 w15:restartNumberingAfterBreak="0">
    <w:nsid w:val="569A0BBF"/>
    <w:multiLevelType w:val="hybridMultilevel"/>
    <w:tmpl w:val="DE5020FC"/>
    <w:lvl w:ilvl="0" w:tplc="FDC411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9"/>
  <w:drawingGridVerticalSpacing w:val="171"/>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EA8"/>
    <w:rsid w:val="000027D0"/>
    <w:rsid w:val="000055F6"/>
    <w:rsid w:val="00005A16"/>
    <w:rsid w:val="00020A16"/>
    <w:rsid w:val="000217F9"/>
    <w:rsid w:val="000266C3"/>
    <w:rsid w:val="000266F6"/>
    <w:rsid w:val="000279CE"/>
    <w:rsid w:val="00034217"/>
    <w:rsid w:val="00042853"/>
    <w:rsid w:val="00052447"/>
    <w:rsid w:val="00055387"/>
    <w:rsid w:val="0005651B"/>
    <w:rsid w:val="00056A48"/>
    <w:rsid w:val="00060862"/>
    <w:rsid w:val="00062ECF"/>
    <w:rsid w:val="0006321F"/>
    <w:rsid w:val="00065003"/>
    <w:rsid w:val="00072232"/>
    <w:rsid w:val="00074056"/>
    <w:rsid w:val="00074EAB"/>
    <w:rsid w:val="00075597"/>
    <w:rsid w:val="00075730"/>
    <w:rsid w:val="000815A4"/>
    <w:rsid w:val="00081A7A"/>
    <w:rsid w:val="00082E26"/>
    <w:rsid w:val="000841D5"/>
    <w:rsid w:val="0008549B"/>
    <w:rsid w:val="00093DE6"/>
    <w:rsid w:val="00093E1B"/>
    <w:rsid w:val="000947D8"/>
    <w:rsid w:val="00097201"/>
    <w:rsid w:val="000A0409"/>
    <w:rsid w:val="000A457F"/>
    <w:rsid w:val="000A5D58"/>
    <w:rsid w:val="000A6061"/>
    <w:rsid w:val="000B046C"/>
    <w:rsid w:val="000B0712"/>
    <w:rsid w:val="000B20D2"/>
    <w:rsid w:val="000B39DC"/>
    <w:rsid w:val="000B48B4"/>
    <w:rsid w:val="000B619A"/>
    <w:rsid w:val="000C07B7"/>
    <w:rsid w:val="000C1890"/>
    <w:rsid w:val="000D6433"/>
    <w:rsid w:val="000E0852"/>
    <w:rsid w:val="000E12DA"/>
    <w:rsid w:val="000E7AE8"/>
    <w:rsid w:val="000E7C2D"/>
    <w:rsid w:val="000F0BC3"/>
    <w:rsid w:val="000F2FC4"/>
    <w:rsid w:val="000F495E"/>
    <w:rsid w:val="000F54B5"/>
    <w:rsid w:val="000F792C"/>
    <w:rsid w:val="001007A4"/>
    <w:rsid w:val="0010308E"/>
    <w:rsid w:val="00104360"/>
    <w:rsid w:val="001129BF"/>
    <w:rsid w:val="0011366D"/>
    <w:rsid w:val="00113B04"/>
    <w:rsid w:val="00116A45"/>
    <w:rsid w:val="00117D0B"/>
    <w:rsid w:val="0012342B"/>
    <w:rsid w:val="0012438A"/>
    <w:rsid w:val="001248BF"/>
    <w:rsid w:val="00127C14"/>
    <w:rsid w:val="001437C0"/>
    <w:rsid w:val="0014542F"/>
    <w:rsid w:val="00152635"/>
    <w:rsid w:val="00153746"/>
    <w:rsid w:val="001544EF"/>
    <w:rsid w:val="00154A25"/>
    <w:rsid w:val="001569B3"/>
    <w:rsid w:val="00157001"/>
    <w:rsid w:val="00162BF2"/>
    <w:rsid w:val="00167A60"/>
    <w:rsid w:val="001756F9"/>
    <w:rsid w:val="001757AE"/>
    <w:rsid w:val="00175C43"/>
    <w:rsid w:val="00181596"/>
    <w:rsid w:val="00184D9E"/>
    <w:rsid w:val="001933F9"/>
    <w:rsid w:val="00196A05"/>
    <w:rsid w:val="001973D2"/>
    <w:rsid w:val="001A140F"/>
    <w:rsid w:val="001A2461"/>
    <w:rsid w:val="001A47D9"/>
    <w:rsid w:val="001A6468"/>
    <w:rsid w:val="001B1BDF"/>
    <w:rsid w:val="001B2BBC"/>
    <w:rsid w:val="001B644E"/>
    <w:rsid w:val="001B763C"/>
    <w:rsid w:val="001C0B9C"/>
    <w:rsid w:val="001C448F"/>
    <w:rsid w:val="001C66B2"/>
    <w:rsid w:val="001C6D37"/>
    <w:rsid w:val="001D06DE"/>
    <w:rsid w:val="001D2D8C"/>
    <w:rsid w:val="001D4615"/>
    <w:rsid w:val="001E4BF4"/>
    <w:rsid w:val="001E6C01"/>
    <w:rsid w:val="001F0397"/>
    <w:rsid w:val="001F0B61"/>
    <w:rsid w:val="001F24C4"/>
    <w:rsid w:val="001F7602"/>
    <w:rsid w:val="00202634"/>
    <w:rsid w:val="0020595F"/>
    <w:rsid w:val="002104D8"/>
    <w:rsid w:val="00210C0E"/>
    <w:rsid w:val="00210C45"/>
    <w:rsid w:val="00213A5C"/>
    <w:rsid w:val="00216669"/>
    <w:rsid w:val="00216C2F"/>
    <w:rsid w:val="0022307F"/>
    <w:rsid w:val="002240D4"/>
    <w:rsid w:val="002245CB"/>
    <w:rsid w:val="00225E07"/>
    <w:rsid w:val="00234046"/>
    <w:rsid w:val="002348CE"/>
    <w:rsid w:val="00241CAE"/>
    <w:rsid w:val="00243E19"/>
    <w:rsid w:val="00247E87"/>
    <w:rsid w:val="00247FEC"/>
    <w:rsid w:val="00253F0E"/>
    <w:rsid w:val="002547F6"/>
    <w:rsid w:val="002615EC"/>
    <w:rsid w:val="00261B7D"/>
    <w:rsid w:val="00264E91"/>
    <w:rsid w:val="002706FF"/>
    <w:rsid w:val="002707BB"/>
    <w:rsid w:val="00272170"/>
    <w:rsid w:val="00272B61"/>
    <w:rsid w:val="002837F2"/>
    <w:rsid w:val="00290256"/>
    <w:rsid w:val="002937A9"/>
    <w:rsid w:val="00294C21"/>
    <w:rsid w:val="002A11F2"/>
    <w:rsid w:val="002A31A8"/>
    <w:rsid w:val="002A3E23"/>
    <w:rsid w:val="002A4300"/>
    <w:rsid w:val="002B1A26"/>
    <w:rsid w:val="002C0B6E"/>
    <w:rsid w:val="002C0D5A"/>
    <w:rsid w:val="002C41AB"/>
    <w:rsid w:val="002C44D0"/>
    <w:rsid w:val="002C513B"/>
    <w:rsid w:val="002C5E35"/>
    <w:rsid w:val="002C6590"/>
    <w:rsid w:val="002D00E9"/>
    <w:rsid w:val="002D13C6"/>
    <w:rsid w:val="002E13BE"/>
    <w:rsid w:val="002E370D"/>
    <w:rsid w:val="002E506E"/>
    <w:rsid w:val="002E7268"/>
    <w:rsid w:val="002E7BF9"/>
    <w:rsid w:val="002F479C"/>
    <w:rsid w:val="002F5A41"/>
    <w:rsid w:val="002F6EC5"/>
    <w:rsid w:val="00310619"/>
    <w:rsid w:val="00313183"/>
    <w:rsid w:val="00314587"/>
    <w:rsid w:val="00314888"/>
    <w:rsid w:val="00314E8E"/>
    <w:rsid w:val="00320817"/>
    <w:rsid w:val="00320981"/>
    <w:rsid w:val="003222AA"/>
    <w:rsid w:val="003226EC"/>
    <w:rsid w:val="00322B57"/>
    <w:rsid w:val="003247C0"/>
    <w:rsid w:val="00324B9E"/>
    <w:rsid w:val="00332A80"/>
    <w:rsid w:val="00335080"/>
    <w:rsid w:val="00342CAA"/>
    <w:rsid w:val="00344443"/>
    <w:rsid w:val="003517EE"/>
    <w:rsid w:val="003554F1"/>
    <w:rsid w:val="00360153"/>
    <w:rsid w:val="003635A3"/>
    <w:rsid w:val="00374866"/>
    <w:rsid w:val="00374C0E"/>
    <w:rsid w:val="003764AA"/>
    <w:rsid w:val="00383ED2"/>
    <w:rsid w:val="00386243"/>
    <w:rsid w:val="00386D8A"/>
    <w:rsid w:val="003871B0"/>
    <w:rsid w:val="00391485"/>
    <w:rsid w:val="003917FA"/>
    <w:rsid w:val="00394D41"/>
    <w:rsid w:val="003A0175"/>
    <w:rsid w:val="003A1333"/>
    <w:rsid w:val="003A3274"/>
    <w:rsid w:val="003A59BA"/>
    <w:rsid w:val="003A7449"/>
    <w:rsid w:val="003A7626"/>
    <w:rsid w:val="003A7A80"/>
    <w:rsid w:val="003A7ACB"/>
    <w:rsid w:val="003B1C38"/>
    <w:rsid w:val="003C002A"/>
    <w:rsid w:val="003C17BC"/>
    <w:rsid w:val="003C4622"/>
    <w:rsid w:val="003C4AAE"/>
    <w:rsid w:val="003C573F"/>
    <w:rsid w:val="003C7601"/>
    <w:rsid w:val="003D1EDD"/>
    <w:rsid w:val="003D5440"/>
    <w:rsid w:val="003D7246"/>
    <w:rsid w:val="003E0008"/>
    <w:rsid w:val="003E4492"/>
    <w:rsid w:val="003F23CF"/>
    <w:rsid w:val="003F2EC5"/>
    <w:rsid w:val="003F3F69"/>
    <w:rsid w:val="003F41E6"/>
    <w:rsid w:val="003F5A23"/>
    <w:rsid w:val="00403271"/>
    <w:rsid w:val="0040427E"/>
    <w:rsid w:val="0040445E"/>
    <w:rsid w:val="0040653F"/>
    <w:rsid w:val="00406E1A"/>
    <w:rsid w:val="00410262"/>
    <w:rsid w:val="004106FB"/>
    <w:rsid w:val="0041284C"/>
    <w:rsid w:val="004137ED"/>
    <w:rsid w:val="00421CA0"/>
    <w:rsid w:val="00422E25"/>
    <w:rsid w:val="00427BEF"/>
    <w:rsid w:val="004361F0"/>
    <w:rsid w:val="00436607"/>
    <w:rsid w:val="00437F66"/>
    <w:rsid w:val="00441EF5"/>
    <w:rsid w:val="004420AF"/>
    <w:rsid w:val="00442A0C"/>
    <w:rsid w:val="00444E88"/>
    <w:rsid w:val="00446D3D"/>
    <w:rsid w:val="00447D73"/>
    <w:rsid w:val="004542FE"/>
    <w:rsid w:val="00461ECA"/>
    <w:rsid w:val="0046517F"/>
    <w:rsid w:val="0046704F"/>
    <w:rsid w:val="004754DB"/>
    <w:rsid w:val="00487201"/>
    <w:rsid w:val="004876A8"/>
    <w:rsid w:val="004922A7"/>
    <w:rsid w:val="00492FCF"/>
    <w:rsid w:val="00493769"/>
    <w:rsid w:val="004956C2"/>
    <w:rsid w:val="004A368F"/>
    <w:rsid w:val="004A38BF"/>
    <w:rsid w:val="004A59B2"/>
    <w:rsid w:val="004A6D26"/>
    <w:rsid w:val="004B0081"/>
    <w:rsid w:val="004B496B"/>
    <w:rsid w:val="004B78B5"/>
    <w:rsid w:val="004C1E28"/>
    <w:rsid w:val="004C5622"/>
    <w:rsid w:val="004D7D19"/>
    <w:rsid w:val="004E3AC1"/>
    <w:rsid w:val="004E3FE1"/>
    <w:rsid w:val="004E5828"/>
    <w:rsid w:val="004E5E81"/>
    <w:rsid w:val="004E711A"/>
    <w:rsid w:val="004E72A5"/>
    <w:rsid w:val="004F24C1"/>
    <w:rsid w:val="004F25BC"/>
    <w:rsid w:val="004F53C4"/>
    <w:rsid w:val="004F5510"/>
    <w:rsid w:val="004F5861"/>
    <w:rsid w:val="00501BDC"/>
    <w:rsid w:val="005055F3"/>
    <w:rsid w:val="005071CB"/>
    <w:rsid w:val="00507612"/>
    <w:rsid w:val="00510BFE"/>
    <w:rsid w:val="00516B78"/>
    <w:rsid w:val="00516EAC"/>
    <w:rsid w:val="00522753"/>
    <w:rsid w:val="0052424B"/>
    <w:rsid w:val="00524716"/>
    <w:rsid w:val="00524F69"/>
    <w:rsid w:val="0052533E"/>
    <w:rsid w:val="00532B5F"/>
    <w:rsid w:val="00536A0B"/>
    <w:rsid w:val="005435B0"/>
    <w:rsid w:val="00546254"/>
    <w:rsid w:val="0054650E"/>
    <w:rsid w:val="00551081"/>
    <w:rsid w:val="005516D0"/>
    <w:rsid w:val="005525EB"/>
    <w:rsid w:val="00553484"/>
    <w:rsid w:val="005571C7"/>
    <w:rsid w:val="0056236D"/>
    <w:rsid w:val="00562869"/>
    <w:rsid w:val="00566677"/>
    <w:rsid w:val="00566826"/>
    <w:rsid w:val="0056754C"/>
    <w:rsid w:val="0057163F"/>
    <w:rsid w:val="00577274"/>
    <w:rsid w:val="00581BA6"/>
    <w:rsid w:val="00582E87"/>
    <w:rsid w:val="00584999"/>
    <w:rsid w:val="00587BAD"/>
    <w:rsid w:val="00587FB2"/>
    <w:rsid w:val="005902DB"/>
    <w:rsid w:val="00593707"/>
    <w:rsid w:val="005947A3"/>
    <w:rsid w:val="0059519B"/>
    <w:rsid w:val="005A09FB"/>
    <w:rsid w:val="005A2E2D"/>
    <w:rsid w:val="005A3079"/>
    <w:rsid w:val="005A3980"/>
    <w:rsid w:val="005A68EC"/>
    <w:rsid w:val="005B0971"/>
    <w:rsid w:val="005B1FDE"/>
    <w:rsid w:val="005B2129"/>
    <w:rsid w:val="005B3B2D"/>
    <w:rsid w:val="005B49F0"/>
    <w:rsid w:val="005C2E2A"/>
    <w:rsid w:val="005C40F3"/>
    <w:rsid w:val="005C58FA"/>
    <w:rsid w:val="005C7C00"/>
    <w:rsid w:val="005D03BD"/>
    <w:rsid w:val="005D14CE"/>
    <w:rsid w:val="005D558D"/>
    <w:rsid w:val="005D6CD4"/>
    <w:rsid w:val="005E4414"/>
    <w:rsid w:val="005E506C"/>
    <w:rsid w:val="005E61A9"/>
    <w:rsid w:val="005E795D"/>
    <w:rsid w:val="005F799D"/>
    <w:rsid w:val="005F7D8B"/>
    <w:rsid w:val="00600CC8"/>
    <w:rsid w:val="00603886"/>
    <w:rsid w:val="0060622C"/>
    <w:rsid w:val="00607888"/>
    <w:rsid w:val="00611CD1"/>
    <w:rsid w:val="006151D2"/>
    <w:rsid w:val="00622695"/>
    <w:rsid w:val="00623376"/>
    <w:rsid w:val="0063154A"/>
    <w:rsid w:val="0063208F"/>
    <w:rsid w:val="00633E55"/>
    <w:rsid w:val="00636938"/>
    <w:rsid w:val="006413AF"/>
    <w:rsid w:val="00641C97"/>
    <w:rsid w:val="006423D5"/>
    <w:rsid w:val="006429C2"/>
    <w:rsid w:val="0064503D"/>
    <w:rsid w:val="00655A91"/>
    <w:rsid w:val="006563DE"/>
    <w:rsid w:val="0066260A"/>
    <w:rsid w:val="00662E89"/>
    <w:rsid w:val="00663C6A"/>
    <w:rsid w:val="00672498"/>
    <w:rsid w:val="00672F07"/>
    <w:rsid w:val="00673C4D"/>
    <w:rsid w:val="006747B3"/>
    <w:rsid w:val="0067649A"/>
    <w:rsid w:val="00677EB3"/>
    <w:rsid w:val="006807A4"/>
    <w:rsid w:val="00681402"/>
    <w:rsid w:val="00683170"/>
    <w:rsid w:val="00685AD3"/>
    <w:rsid w:val="00691AE3"/>
    <w:rsid w:val="0069223A"/>
    <w:rsid w:val="00693FF1"/>
    <w:rsid w:val="006961B9"/>
    <w:rsid w:val="00697220"/>
    <w:rsid w:val="006A1791"/>
    <w:rsid w:val="006A1B5C"/>
    <w:rsid w:val="006A53DC"/>
    <w:rsid w:val="006A68E0"/>
    <w:rsid w:val="006B2C7F"/>
    <w:rsid w:val="006B4485"/>
    <w:rsid w:val="006C2D92"/>
    <w:rsid w:val="006C4042"/>
    <w:rsid w:val="006C6D89"/>
    <w:rsid w:val="006D0304"/>
    <w:rsid w:val="006D12DD"/>
    <w:rsid w:val="006D50EC"/>
    <w:rsid w:val="006E47DF"/>
    <w:rsid w:val="006E625C"/>
    <w:rsid w:val="006E628F"/>
    <w:rsid w:val="006E6310"/>
    <w:rsid w:val="006E6A53"/>
    <w:rsid w:val="006F1158"/>
    <w:rsid w:val="006F594D"/>
    <w:rsid w:val="006F74D2"/>
    <w:rsid w:val="0070089E"/>
    <w:rsid w:val="00700D89"/>
    <w:rsid w:val="00702584"/>
    <w:rsid w:val="00704FF4"/>
    <w:rsid w:val="00707D0F"/>
    <w:rsid w:val="00711C82"/>
    <w:rsid w:val="007245BB"/>
    <w:rsid w:val="007249CB"/>
    <w:rsid w:val="007254AE"/>
    <w:rsid w:val="00727544"/>
    <w:rsid w:val="0072791D"/>
    <w:rsid w:val="00727C81"/>
    <w:rsid w:val="00730825"/>
    <w:rsid w:val="00730CF2"/>
    <w:rsid w:val="00731F27"/>
    <w:rsid w:val="0073255A"/>
    <w:rsid w:val="00741CC9"/>
    <w:rsid w:val="00742E08"/>
    <w:rsid w:val="00744895"/>
    <w:rsid w:val="00746625"/>
    <w:rsid w:val="00747EF8"/>
    <w:rsid w:val="00751093"/>
    <w:rsid w:val="00751DA4"/>
    <w:rsid w:val="007529CB"/>
    <w:rsid w:val="00752AEC"/>
    <w:rsid w:val="00754E0F"/>
    <w:rsid w:val="0075649B"/>
    <w:rsid w:val="00760DE3"/>
    <w:rsid w:val="00764034"/>
    <w:rsid w:val="00764C9F"/>
    <w:rsid w:val="00765397"/>
    <w:rsid w:val="007663BD"/>
    <w:rsid w:val="00766B24"/>
    <w:rsid w:val="007731A7"/>
    <w:rsid w:val="007734AC"/>
    <w:rsid w:val="0077549F"/>
    <w:rsid w:val="00780536"/>
    <w:rsid w:val="0078246B"/>
    <w:rsid w:val="00784086"/>
    <w:rsid w:val="00784649"/>
    <w:rsid w:val="00790961"/>
    <w:rsid w:val="00791F38"/>
    <w:rsid w:val="00797054"/>
    <w:rsid w:val="007973BF"/>
    <w:rsid w:val="007A0072"/>
    <w:rsid w:val="007A0F08"/>
    <w:rsid w:val="007A1BF3"/>
    <w:rsid w:val="007A4D1D"/>
    <w:rsid w:val="007B16B9"/>
    <w:rsid w:val="007B7AD5"/>
    <w:rsid w:val="007C0C61"/>
    <w:rsid w:val="007C1655"/>
    <w:rsid w:val="007C413C"/>
    <w:rsid w:val="007C635E"/>
    <w:rsid w:val="007D4675"/>
    <w:rsid w:val="007D7402"/>
    <w:rsid w:val="007E16E1"/>
    <w:rsid w:val="007E5936"/>
    <w:rsid w:val="007E62B4"/>
    <w:rsid w:val="007F100C"/>
    <w:rsid w:val="007F2896"/>
    <w:rsid w:val="007F4B49"/>
    <w:rsid w:val="007F6AC2"/>
    <w:rsid w:val="007F706E"/>
    <w:rsid w:val="0080145B"/>
    <w:rsid w:val="0080250A"/>
    <w:rsid w:val="00802E22"/>
    <w:rsid w:val="008061C0"/>
    <w:rsid w:val="0080625E"/>
    <w:rsid w:val="008064B3"/>
    <w:rsid w:val="008160B1"/>
    <w:rsid w:val="00817CB4"/>
    <w:rsid w:val="00824D26"/>
    <w:rsid w:val="008310F7"/>
    <w:rsid w:val="00832630"/>
    <w:rsid w:val="00834E9E"/>
    <w:rsid w:val="00835CA5"/>
    <w:rsid w:val="00836568"/>
    <w:rsid w:val="00840EF7"/>
    <w:rsid w:val="008414A7"/>
    <w:rsid w:val="00844E0E"/>
    <w:rsid w:val="0084505F"/>
    <w:rsid w:val="00846C80"/>
    <w:rsid w:val="008557D1"/>
    <w:rsid w:val="00856868"/>
    <w:rsid w:val="008578BA"/>
    <w:rsid w:val="00857E5A"/>
    <w:rsid w:val="0087047D"/>
    <w:rsid w:val="0087076A"/>
    <w:rsid w:val="008759A4"/>
    <w:rsid w:val="00877AB8"/>
    <w:rsid w:val="00882B49"/>
    <w:rsid w:val="00883A8E"/>
    <w:rsid w:val="00885BD3"/>
    <w:rsid w:val="00887326"/>
    <w:rsid w:val="00890903"/>
    <w:rsid w:val="008935EE"/>
    <w:rsid w:val="008A192F"/>
    <w:rsid w:val="008A2D75"/>
    <w:rsid w:val="008A532A"/>
    <w:rsid w:val="008A6B5D"/>
    <w:rsid w:val="008B1A26"/>
    <w:rsid w:val="008B3396"/>
    <w:rsid w:val="008B44D0"/>
    <w:rsid w:val="008B625F"/>
    <w:rsid w:val="008C18B2"/>
    <w:rsid w:val="008C63C6"/>
    <w:rsid w:val="008C7A91"/>
    <w:rsid w:val="008C7E50"/>
    <w:rsid w:val="008D11F6"/>
    <w:rsid w:val="008D2824"/>
    <w:rsid w:val="008D3658"/>
    <w:rsid w:val="008D6087"/>
    <w:rsid w:val="008D60AB"/>
    <w:rsid w:val="008E2EC7"/>
    <w:rsid w:val="008E5435"/>
    <w:rsid w:val="008E7226"/>
    <w:rsid w:val="008F12C1"/>
    <w:rsid w:val="009013C2"/>
    <w:rsid w:val="00906183"/>
    <w:rsid w:val="00911CBD"/>
    <w:rsid w:val="009155BD"/>
    <w:rsid w:val="009216E4"/>
    <w:rsid w:val="0092181A"/>
    <w:rsid w:val="00921D71"/>
    <w:rsid w:val="00925DC1"/>
    <w:rsid w:val="00926346"/>
    <w:rsid w:val="00932C61"/>
    <w:rsid w:val="009359D3"/>
    <w:rsid w:val="00941346"/>
    <w:rsid w:val="00941726"/>
    <w:rsid w:val="009426EB"/>
    <w:rsid w:val="0094596B"/>
    <w:rsid w:val="0095042E"/>
    <w:rsid w:val="0095775B"/>
    <w:rsid w:val="00960693"/>
    <w:rsid w:val="00964E7E"/>
    <w:rsid w:val="00966D1B"/>
    <w:rsid w:val="0097072D"/>
    <w:rsid w:val="00971E5E"/>
    <w:rsid w:val="009742BA"/>
    <w:rsid w:val="00976DBE"/>
    <w:rsid w:val="009813BF"/>
    <w:rsid w:val="0098320F"/>
    <w:rsid w:val="0098478B"/>
    <w:rsid w:val="00990149"/>
    <w:rsid w:val="0099329D"/>
    <w:rsid w:val="00996920"/>
    <w:rsid w:val="009A1F74"/>
    <w:rsid w:val="009A5D1E"/>
    <w:rsid w:val="009A7DAF"/>
    <w:rsid w:val="009A7EF2"/>
    <w:rsid w:val="009B006B"/>
    <w:rsid w:val="009B147F"/>
    <w:rsid w:val="009B320F"/>
    <w:rsid w:val="009B5CF7"/>
    <w:rsid w:val="009C0DEE"/>
    <w:rsid w:val="009C17A0"/>
    <w:rsid w:val="009C1F12"/>
    <w:rsid w:val="009C2670"/>
    <w:rsid w:val="009C3D25"/>
    <w:rsid w:val="009C4B94"/>
    <w:rsid w:val="009C4EF8"/>
    <w:rsid w:val="009D453E"/>
    <w:rsid w:val="009E0EC8"/>
    <w:rsid w:val="009E231A"/>
    <w:rsid w:val="009E2F6B"/>
    <w:rsid w:val="009E4B70"/>
    <w:rsid w:val="009E7210"/>
    <w:rsid w:val="009F0494"/>
    <w:rsid w:val="009F195A"/>
    <w:rsid w:val="009F1C12"/>
    <w:rsid w:val="009F2955"/>
    <w:rsid w:val="009F377D"/>
    <w:rsid w:val="009F3BF8"/>
    <w:rsid w:val="009F4CAA"/>
    <w:rsid w:val="00A01DDE"/>
    <w:rsid w:val="00A03420"/>
    <w:rsid w:val="00A039EB"/>
    <w:rsid w:val="00A071E6"/>
    <w:rsid w:val="00A13569"/>
    <w:rsid w:val="00A1670E"/>
    <w:rsid w:val="00A20371"/>
    <w:rsid w:val="00A20620"/>
    <w:rsid w:val="00A24CB3"/>
    <w:rsid w:val="00A25167"/>
    <w:rsid w:val="00A25733"/>
    <w:rsid w:val="00A25CB6"/>
    <w:rsid w:val="00A31147"/>
    <w:rsid w:val="00A314D4"/>
    <w:rsid w:val="00A329F3"/>
    <w:rsid w:val="00A35747"/>
    <w:rsid w:val="00A42C13"/>
    <w:rsid w:val="00A455A1"/>
    <w:rsid w:val="00A474F9"/>
    <w:rsid w:val="00A5078F"/>
    <w:rsid w:val="00A53EA8"/>
    <w:rsid w:val="00A578DC"/>
    <w:rsid w:val="00A57EAF"/>
    <w:rsid w:val="00A612E6"/>
    <w:rsid w:val="00A61633"/>
    <w:rsid w:val="00A671A6"/>
    <w:rsid w:val="00A678FA"/>
    <w:rsid w:val="00A72CB1"/>
    <w:rsid w:val="00A72EA4"/>
    <w:rsid w:val="00A73DE5"/>
    <w:rsid w:val="00A75353"/>
    <w:rsid w:val="00A82FA0"/>
    <w:rsid w:val="00A910BD"/>
    <w:rsid w:val="00A91FF2"/>
    <w:rsid w:val="00A92856"/>
    <w:rsid w:val="00AA2A1E"/>
    <w:rsid w:val="00AA52A7"/>
    <w:rsid w:val="00AA5BF2"/>
    <w:rsid w:val="00AB0B5D"/>
    <w:rsid w:val="00AB42B2"/>
    <w:rsid w:val="00AC04DB"/>
    <w:rsid w:val="00AC0607"/>
    <w:rsid w:val="00AC2CFD"/>
    <w:rsid w:val="00AC2D10"/>
    <w:rsid w:val="00AC370B"/>
    <w:rsid w:val="00AC574B"/>
    <w:rsid w:val="00AC6836"/>
    <w:rsid w:val="00AC69E5"/>
    <w:rsid w:val="00AD19A0"/>
    <w:rsid w:val="00AD20D4"/>
    <w:rsid w:val="00AD5354"/>
    <w:rsid w:val="00AE01BE"/>
    <w:rsid w:val="00AF3D09"/>
    <w:rsid w:val="00B0610C"/>
    <w:rsid w:val="00B07993"/>
    <w:rsid w:val="00B10B5F"/>
    <w:rsid w:val="00B11889"/>
    <w:rsid w:val="00B1406A"/>
    <w:rsid w:val="00B17BB8"/>
    <w:rsid w:val="00B30478"/>
    <w:rsid w:val="00B30FAE"/>
    <w:rsid w:val="00B34D78"/>
    <w:rsid w:val="00B37B55"/>
    <w:rsid w:val="00B4234E"/>
    <w:rsid w:val="00B44285"/>
    <w:rsid w:val="00B45292"/>
    <w:rsid w:val="00B50777"/>
    <w:rsid w:val="00B50DF6"/>
    <w:rsid w:val="00B51AEB"/>
    <w:rsid w:val="00B602BA"/>
    <w:rsid w:val="00B60CE8"/>
    <w:rsid w:val="00B61CEA"/>
    <w:rsid w:val="00B63F46"/>
    <w:rsid w:val="00B649E3"/>
    <w:rsid w:val="00B64B36"/>
    <w:rsid w:val="00B64C9E"/>
    <w:rsid w:val="00B65BFC"/>
    <w:rsid w:val="00B7179F"/>
    <w:rsid w:val="00B80E77"/>
    <w:rsid w:val="00B818F2"/>
    <w:rsid w:val="00B81D15"/>
    <w:rsid w:val="00B83892"/>
    <w:rsid w:val="00B84C00"/>
    <w:rsid w:val="00B8559B"/>
    <w:rsid w:val="00B902B9"/>
    <w:rsid w:val="00B90E30"/>
    <w:rsid w:val="00B9440C"/>
    <w:rsid w:val="00BB08EB"/>
    <w:rsid w:val="00BB0CA2"/>
    <w:rsid w:val="00BC2D4C"/>
    <w:rsid w:val="00BC58BC"/>
    <w:rsid w:val="00BC5F32"/>
    <w:rsid w:val="00BC6A21"/>
    <w:rsid w:val="00BC71D6"/>
    <w:rsid w:val="00BC7B2E"/>
    <w:rsid w:val="00BD47F1"/>
    <w:rsid w:val="00BD5805"/>
    <w:rsid w:val="00BD6B0F"/>
    <w:rsid w:val="00BE18E8"/>
    <w:rsid w:val="00BE2FF4"/>
    <w:rsid w:val="00BE4F08"/>
    <w:rsid w:val="00BE7C92"/>
    <w:rsid w:val="00BF6AA6"/>
    <w:rsid w:val="00C0036F"/>
    <w:rsid w:val="00C00455"/>
    <w:rsid w:val="00C00A02"/>
    <w:rsid w:val="00C03E5E"/>
    <w:rsid w:val="00C104D5"/>
    <w:rsid w:val="00C11DC5"/>
    <w:rsid w:val="00C12E0D"/>
    <w:rsid w:val="00C1378B"/>
    <w:rsid w:val="00C146F6"/>
    <w:rsid w:val="00C17A81"/>
    <w:rsid w:val="00C22159"/>
    <w:rsid w:val="00C22E91"/>
    <w:rsid w:val="00C25910"/>
    <w:rsid w:val="00C2691D"/>
    <w:rsid w:val="00C27C03"/>
    <w:rsid w:val="00C33C4E"/>
    <w:rsid w:val="00C34500"/>
    <w:rsid w:val="00C349C4"/>
    <w:rsid w:val="00C34DB9"/>
    <w:rsid w:val="00C40019"/>
    <w:rsid w:val="00C42C5A"/>
    <w:rsid w:val="00C46C9D"/>
    <w:rsid w:val="00C4725E"/>
    <w:rsid w:val="00C51A89"/>
    <w:rsid w:val="00C52800"/>
    <w:rsid w:val="00C554CE"/>
    <w:rsid w:val="00C55B19"/>
    <w:rsid w:val="00C55B71"/>
    <w:rsid w:val="00C603F0"/>
    <w:rsid w:val="00C6142D"/>
    <w:rsid w:val="00C65AD5"/>
    <w:rsid w:val="00C67702"/>
    <w:rsid w:val="00C7106C"/>
    <w:rsid w:val="00C770E1"/>
    <w:rsid w:val="00C77F48"/>
    <w:rsid w:val="00C80111"/>
    <w:rsid w:val="00C82699"/>
    <w:rsid w:val="00C826B4"/>
    <w:rsid w:val="00C826FB"/>
    <w:rsid w:val="00C8498E"/>
    <w:rsid w:val="00C86602"/>
    <w:rsid w:val="00C87561"/>
    <w:rsid w:val="00C87BBE"/>
    <w:rsid w:val="00C9487F"/>
    <w:rsid w:val="00C95F4C"/>
    <w:rsid w:val="00C961CA"/>
    <w:rsid w:val="00CA1A88"/>
    <w:rsid w:val="00CA38EA"/>
    <w:rsid w:val="00CA5B6E"/>
    <w:rsid w:val="00CB2A9B"/>
    <w:rsid w:val="00CB33EF"/>
    <w:rsid w:val="00CB53A3"/>
    <w:rsid w:val="00CB5854"/>
    <w:rsid w:val="00CB75E7"/>
    <w:rsid w:val="00CB788A"/>
    <w:rsid w:val="00CC3F5C"/>
    <w:rsid w:val="00CC4723"/>
    <w:rsid w:val="00CC4BA4"/>
    <w:rsid w:val="00CD01DC"/>
    <w:rsid w:val="00CD6C92"/>
    <w:rsid w:val="00CD7279"/>
    <w:rsid w:val="00CE601F"/>
    <w:rsid w:val="00CF4C40"/>
    <w:rsid w:val="00CF5BB4"/>
    <w:rsid w:val="00D00317"/>
    <w:rsid w:val="00D01D6A"/>
    <w:rsid w:val="00D079A4"/>
    <w:rsid w:val="00D10C07"/>
    <w:rsid w:val="00D10CFD"/>
    <w:rsid w:val="00D10E81"/>
    <w:rsid w:val="00D1112F"/>
    <w:rsid w:val="00D204B0"/>
    <w:rsid w:val="00D21474"/>
    <w:rsid w:val="00D22AB2"/>
    <w:rsid w:val="00D259BD"/>
    <w:rsid w:val="00D25F24"/>
    <w:rsid w:val="00D26F8E"/>
    <w:rsid w:val="00D306F5"/>
    <w:rsid w:val="00D44342"/>
    <w:rsid w:val="00D44AC4"/>
    <w:rsid w:val="00D45618"/>
    <w:rsid w:val="00D472A4"/>
    <w:rsid w:val="00D475D4"/>
    <w:rsid w:val="00D612B8"/>
    <w:rsid w:val="00D64327"/>
    <w:rsid w:val="00D66278"/>
    <w:rsid w:val="00D6640C"/>
    <w:rsid w:val="00D6658F"/>
    <w:rsid w:val="00D66904"/>
    <w:rsid w:val="00D70424"/>
    <w:rsid w:val="00D70D7C"/>
    <w:rsid w:val="00D71461"/>
    <w:rsid w:val="00D81EDC"/>
    <w:rsid w:val="00D849C2"/>
    <w:rsid w:val="00D8577E"/>
    <w:rsid w:val="00D94426"/>
    <w:rsid w:val="00D94F4F"/>
    <w:rsid w:val="00D95361"/>
    <w:rsid w:val="00DA11E7"/>
    <w:rsid w:val="00DA4929"/>
    <w:rsid w:val="00DA665F"/>
    <w:rsid w:val="00DA7BFA"/>
    <w:rsid w:val="00DB0E2F"/>
    <w:rsid w:val="00DB1A6C"/>
    <w:rsid w:val="00DB29D7"/>
    <w:rsid w:val="00DB6C08"/>
    <w:rsid w:val="00DC0D03"/>
    <w:rsid w:val="00DC0EAC"/>
    <w:rsid w:val="00DC49B3"/>
    <w:rsid w:val="00DC6621"/>
    <w:rsid w:val="00DC704B"/>
    <w:rsid w:val="00DD514F"/>
    <w:rsid w:val="00DD6C24"/>
    <w:rsid w:val="00DE13FE"/>
    <w:rsid w:val="00DE3381"/>
    <w:rsid w:val="00DE3F23"/>
    <w:rsid w:val="00DE4501"/>
    <w:rsid w:val="00DE5F21"/>
    <w:rsid w:val="00DF5356"/>
    <w:rsid w:val="00E00FD6"/>
    <w:rsid w:val="00E024A9"/>
    <w:rsid w:val="00E0328B"/>
    <w:rsid w:val="00E03335"/>
    <w:rsid w:val="00E0752B"/>
    <w:rsid w:val="00E10F4B"/>
    <w:rsid w:val="00E11AF2"/>
    <w:rsid w:val="00E13578"/>
    <w:rsid w:val="00E15917"/>
    <w:rsid w:val="00E17334"/>
    <w:rsid w:val="00E21312"/>
    <w:rsid w:val="00E215E3"/>
    <w:rsid w:val="00E2220A"/>
    <w:rsid w:val="00E2255E"/>
    <w:rsid w:val="00E251E6"/>
    <w:rsid w:val="00E27443"/>
    <w:rsid w:val="00E27AA5"/>
    <w:rsid w:val="00E33486"/>
    <w:rsid w:val="00E342F8"/>
    <w:rsid w:val="00E37876"/>
    <w:rsid w:val="00E40E98"/>
    <w:rsid w:val="00E42C73"/>
    <w:rsid w:val="00E45733"/>
    <w:rsid w:val="00E45779"/>
    <w:rsid w:val="00E46BD2"/>
    <w:rsid w:val="00E47141"/>
    <w:rsid w:val="00E471C8"/>
    <w:rsid w:val="00E55786"/>
    <w:rsid w:val="00E5716C"/>
    <w:rsid w:val="00E57567"/>
    <w:rsid w:val="00E57BEA"/>
    <w:rsid w:val="00E61CBE"/>
    <w:rsid w:val="00E63643"/>
    <w:rsid w:val="00E65449"/>
    <w:rsid w:val="00E66759"/>
    <w:rsid w:val="00E669C0"/>
    <w:rsid w:val="00E66DD4"/>
    <w:rsid w:val="00E6742F"/>
    <w:rsid w:val="00E72B67"/>
    <w:rsid w:val="00E75349"/>
    <w:rsid w:val="00E758BC"/>
    <w:rsid w:val="00E837E1"/>
    <w:rsid w:val="00E92D7D"/>
    <w:rsid w:val="00E94828"/>
    <w:rsid w:val="00EA0CBC"/>
    <w:rsid w:val="00EA3C71"/>
    <w:rsid w:val="00EB0CCC"/>
    <w:rsid w:val="00EB7608"/>
    <w:rsid w:val="00EC0290"/>
    <w:rsid w:val="00EC1001"/>
    <w:rsid w:val="00EC1BA7"/>
    <w:rsid w:val="00EC38FB"/>
    <w:rsid w:val="00EC3BCB"/>
    <w:rsid w:val="00EC692E"/>
    <w:rsid w:val="00ED3C20"/>
    <w:rsid w:val="00ED5B66"/>
    <w:rsid w:val="00ED5E53"/>
    <w:rsid w:val="00EE0BA0"/>
    <w:rsid w:val="00EE144E"/>
    <w:rsid w:val="00EE37B5"/>
    <w:rsid w:val="00EE3E44"/>
    <w:rsid w:val="00EF2A54"/>
    <w:rsid w:val="00EF420A"/>
    <w:rsid w:val="00EF7AC7"/>
    <w:rsid w:val="00F00B0A"/>
    <w:rsid w:val="00F01608"/>
    <w:rsid w:val="00F10628"/>
    <w:rsid w:val="00F12915"/>
    <w:rsid w:val="00F154F0"/>
    <w:rsid w:val="00F21FC0"/>
    <w:rsid w:val="00F22493"/>
    <w:rsid w:val="00F25BEF"/>
    <w:rsid w:val="00F34AEC"/>
    <w:rsid w:val="00F3748E"/>
    <w:rsid w:val="00F41541"/>
    <w:rsid w:val="00F43944"/>
    <w:rsid w:val="00F439B1"/>
    <w:rsid w:val="00F43B72"/>
    <w:rsid w:val="00F44482"/>
    <w:rsid w:val="00F444D9"/>
    <w:rsid w:val="00F45406"/>
    <w:rsid w:val="00F45421"/>
    <w:rsid w:val="00F468C2"/>
    <w:rsid w:val="00F50413"/>
    <w:rsid w:val="00F53FDA"/>
    <w:rsid w:val="00F543AA"/>
    <w:rsid w:val="00F56D08"/>
    <w:rsid w:val="00F613B6"/>
    <w:rsid w:val="00F62F1E"/>
    <w:rsid w:val="00F64704"/>
    <w:rsid w:val="00F66CDE"/>
    <w:rsid w:val="00F67777"/>
    <w:rsid w:val="00F7320F"/>
    <w:rsid w:val="00F735A1"/>
    <w:rsid w:val="00F77D55"/>
    <w:rsid w:val="00F81428"/>
    <w:rsid w:val="00F82365"/>
    <w:rsid w:val="00F84011"/>
    <w:rsid w:val="00F851E5"/>
    <w:rsid w:val="00F90463"/>
    <w:rsid w:val="00F90C23"/>
    <w:rsid w:val="00FA01C2"/>
    <w:rsid w:val="00FA113B"/>
    <w:rsid w:val="00FA1312"/>
    <w:rsid w:val="00FA1E87"/>
    <w:rsid w:val="00FA1EB3"/>
    <w:rsid w:val="00FA2904"/>
    <w:rsid w:val="00FA5735"/>
    <w:rsid w:val="00FA60AF"/>
    <w:rsid w:val="00FA64BD"/>
    <w:rsid w:val="00FA6B6F"/>
    <w:rsid w:val="00FB21A4"/>
    <w:rsid w:val="00FB2F93"/>
    <w:rsid w:val="00FB3A4F"/>
    <w:rsid w:val="00FC54C5"/>
    <w:rsid w:val="00FD0278"/>
    <w:rsid w:val="00FD035F"/>
    <w:rsid w:val="00FD0C83"/>
    <w:rsid w:val="00FD2501"/>
    <w:rsid w:val="00FD3784"/>
    <w:rsid w:val="00FD5F99"/>
    <w:rsid w:val="00FE090F"/>
    <w:rsid w:val="00FE369E"/>
    <w:rsid w:val="00FE52AF"/>
    <w:rsid w:val="00FE7C41"/>
    <w:rsid w:val="00FE7F6B"/>
    <w:rsid w:val="00FF053C"/>
    <w:rsid w:val="00FF1402"/>
    <w:rsid w:val="00FF798D"/>
    <w:rsid w:val="00FF7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2722593"/>
  <w15:docId w15:val="{DC2DB05D-963B-4A25-85E3-97326748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8EC"/>
    <w:pPr>
      <w:widowControl w:val="0"/>
      <w:wordWrap w:val="0"/>
      <w:overflowPunct w:val="0"/>
      <w:autoSpaceDE w:val="0"/>
      <w:autoSpaceDN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rsid w:val="00E21312"/>
    <w:pPr>
      <w:ind w:left="210" w:hanging="210"/>
    </w:pPr>
  </w:style>
  <w:style w:type="paragraph" w:customStyle="1" w:styleId="a4">
    <w:name w:val="項"/>
    <w:basedOn w:val="a"/>
    <w:rsid w:val="00B30478"/>
    <w:pPr>
      <w:ind w:left="210" w:hanging="210"/>
    </w:pPr>
    <w:rPr>
      <w:kern w:val="0"/>
    </w:rPr>
  </w:style>
  <w:style w:type="paragraph" w:customStyle="1" w:styleId="a5">
    <w:name w:val="号"/>
    <w:basedOn w:val="a4"/>
    <w:rsid w:val="00E21312"/>
    <w:pPr>
      <w:ind w:left="420" w:hanging="420"/>
    </w:pPr>
  </w:style>
  <w:style w:type="paragraph" w:customStyle="1" w:styleId="a6">
    <w:name w:val="号細分"/>
    <w:basedOn w:val="a"/>
    <w:rsid w:val="00E21312"/>
    <w:pPr>
      <w:ind w:left="686" w:hanging="686"/>
    </w:pPr>
  </w:style>
  <w:style w:type="paragraph" w:styleId="a7">
    <w:name w:val="header"/>
    <w:basedOn w:val="a"/>
    <w:rsid w:val="00E21312"/>
    <w:pPr>
      <w:tabs>
        <w:tab w:val="center" w:pos="4252"/>
        <w:tab w:val="right" w:pos="8504"/>
      </w:tabs>
      <w:snapToGrid w:val="0"/>
    </w:pPr>
  </w:style>
  <w:style w:type="paragraph" w:styleId="a8">
    <w:name w:val="footer"/>
    <w:basedOn w:val="a"/>
    <w:rsid w:val="00E21312"/>
    <w:pPr>
      <w:tabs>
        <w:tab w:val="center" w:pos="4252"/>
        <w:tab w:val="right" w:pos="8504"/>
      </w:tabs>
      <w:snapToGrid w:val="0"/>
    </w:pPr>
  </w:style>
  <w:style w:type="paragraph" w:customStyle="1" w:styleId="a9">
    <w:name w:val="タイトル"/>
    <w:basedOn w:val="a"/>
    <w:rsid w:val="00E21312"/>
    <w:pPr>
      <w:ind w:left="919" w:right="902"/>
    </w:pPr>
    <w:rPr>
      <w:spacing w:val="2"/>
      <w:sz w:val="28"/>
    </w:rPr>
  </w:style>
  <w:style w:type="paragraph" w:styleId="aa">
    <w:name w:val="Date"/>
    <w:basedOn w:val="a"/>
    <w:next w:val="a"/>
    <w:rsid w:val="00E21312"/>
  </w:style>
  <w:style w:type="paragraph" w:styleId="ab">
    <w:name w:val="Balloon Text"/>
    <w:basedOn w:val="a"/>
    <w:semiHidden/>
    <w:rsid w:val="00510BFE"/>
    <w:rPr>
      <w:rFonts w:ascii="Arial" w:eastAsia="ＭＳ ゴシック" w:hAnsi="Arial"/>
      <w:sz w:val="18"/>
      <w:szCs w:val="18"/>
    </w:rPr>
  </w:style>
  <w:style w:type="paragraph" w:styleId="ac">
    <w:name w:val="List Paragraph"/>
    <w:basedOn w:val="a"/>
    <w:uiPriority w:val="34"/>
    <w:qFormat/>
    <w:rsid w:val="0080250A"/>
    <w:pPr>
      <w:ind w:leftChars="400" w:left="840"/>
    </w:pPr>
  </w:style>
  <w:style w:type="character" w:styleId="ad">
    <w:name w:val="annotation reference"/>
    <w:basedOn w:val="a0"/>
    <w:uiPriority w:val="99"/>
    <w:semiHidden/>
    <w:unhideWhenUsed/>
    <w:rsid w:val="00B30478"/>
    <w:rPr>
      <w:sz w:val="18"/>
      <w:szCs w:val="18"/>
    </w:rPr>
  </w:style>
  <w:style w:type="paragraph" w:styleId="ae">
    <w:name w:val="annotation text"/>
    <w:basedOn w:val="a"/>
    <w:link w:val="af"/>
    <w:uiPriority w:val="99"/>
    <w:unhideWhenUsed/>
    <w:rsid w:val="00B30478"/>
    <w:pPr>
      <w:jc w:val="left"/>
    </w:pPr>
  </w:style>
  <w:style w:type="character" w:customStyle="1" w:styleId="af">
    <w:name w:val="コメント文字列 (文字)"/>
    <w:basedOn w:val="a0"/>
    <w:link w:val="ae"/>
    <w:uiPriority w:val="99"/>
    <w:rsid w:val="00B30478"/>
    <w:rPr>
      <w:rFonts w:ascii="ＭＳ 明朝"/>
      <w:kern w:val="2"/>
      <w:sz w:val="21"/>
    </w:rPr>
  </w:style>
  <w:style w:type="paragraph" w:styleId="af0">
    <w:name w:val="annotation subject"/>
    <w:basedOn w:val="ae"/>
    <w:next w:val="ae"/>
    <w:link w:val="af1"/>
    <w:uiPriority w:val="99"/>
    <w:semiHidden/>
    <w:unhideWhenUsed/>
    <w:rsid w:val="00B30478"/>
    <w:rPr>
      <w:b/>
      <w:bCs/>
    </w:rPr>
  </w:style>
  <w:style w:type="character" w:customStyle="1" w:styleId="af1">
    <w:name w:val="コメント内容 (文字)"/>
    <w:basedOn w:val="af"/>
    <w:link w:val="af0"/>
    <w:uiPriority w:val="99"/>
    <w:semiHidden/>
    <w:rsid w:val="00B30478"/>
    <w:rPr>
      <w:rFonts w:ascii="ＭＳ 明朝"/>
      <w:b/>
      <w:bCs/>
      <w:kern w:val="2"/>
      <w:sz w:val="21"/>
    </w:rPr>
  </w:style>
  <w:style w:type="table" w:styleId="af2">
    <w:name w:val="Table Grid"/>
    <w:basedOn w:val="a1"/>
    <w:uiPriority w:val="59"/>
    <w:rsid w:val="00524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一太郎８/９"/>
    <w:rsid w:val="001544EF"/>
    <w:pPr>
      <w:widowControl w:val="0"/>
      <w:wordWrap w:val="0"/>
      <w:autoSpaceDE w:val="0"/>
      <w:autoSpaceDN w:val="0"/>
      <w:adjustRightInd w:val="0"/>
      <w:spacing w:line="406" w:lineRule="atLeast"/>
      <w:ind w:left="210" w:hanging="210"/>
      <w:jc w:val="both"/>
    </w:pPr>
    <w:rPr>
      <w:rFonts w:ascii="ＭＳ 明朝"/>
      <w:spacing w:val="7"/>
      <w:sz w:val="19"/>
      <w:szCs w:val="19"/>
    </w:rPr>
  </w:style>
  <w:style w:type="table" w:customStyle="1" w:styleId="1">
    <w:name w:val="表 (格子)1"/>
    <w:basedOn w:val="a1"/>
    <w:uiPriority w:val="39"/>
    <w:rsid w:val="00731F27"/>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C9487F"/>
    <w:pPr>
      <w:jc w:val="center"/>
    </w:pPr>
    <w:rPr>
      <w:rFonts w:hAnsi="ＭＳ 明朝"/>
    </w:rPr>
  </w:style>
  <w:style w:type="character" w:customStyle="1" w:styleId="af5">
    <w:name w:val="記 (文字)"/>
    <w:basedOn w:val="a0"/>
    <w:link w:val="af4"/>
    <w:uiPriority w:val="99"/>
    <w:rsid w:val="00C9487F"/>
    <w:rPr>
      <w:rFonts w:ascii="ＭＳ 明朝" w:hAnsi="ＭＳ 明朝"/>
      <w:kern w:val="2"/>
      <w:sz w:val="22"/>
    </w:rPr>
  </w:style>
  <w:style w:type="paragraph" w:styleId="af6">
    <w:name w:val="Closing"/>
    <w:basedOn w:val="a"/>
    <w:link w:val="af7"/>
    <w:uiPriority w:val="99"/>
    <w:unhideWhenUsed/>
    <w:rsid w:val="00C9487F"/>
    <w:pPr>
      <w:jc w:val="right"/>
    </w:pPr>
    <w:rPr>
      <w:rFonts w:hAnsi="ＭＳ 明朝"/>
    </w:rPr>
  </w:style>
  <w:style w:type="character" w:customStyle="1" w:styleId="af7">
    <w:name w:val="結語 (文字)"/>
    <w:basedOn w:val="a0"/>
    <w:link w:val="af6"/>
    <w:uiPriority w:val="99"/>
    <w:rsid w:val="00C9487F"/>
    <w:rPr>
      <w:rFonts w:ascii="ＭＳ 明朝" w:hAnsi="ＭＳ 明朝"/>
      <w:kern w:val="2"/>
      <w:sz w:val="22"/>
    </w:rPr>
  </w:style>
  <w:style w:type="table" w:customStyle="1" w:styleId="2">
    <w:name w:val="表 (格子)2"/>
    <w:basedOn w:val="a1"/>
    <w:next w:val="af2"/>
    <w:uiPriority w:val="39"/>
    <w:rsid w:val="00DC0EA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
    <w:name w:val="num"/>
    <w:basedOn w:val="a"/>
    <w:rsid w:val="00BC2D4C"/>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BC2D4C"/>
  </w:style>
  <w:style w:type="character" w:customStyle="1" w:styleId="p">
    <w:name w:val="p"/>
    <w:basedOn w:val="a0"/>
    <w:rsid w:val="00BC2D4C"/>
  </w:style>
  <w:style w:type="character" w:styleId="af8">
    <w:name w:val="Hyperlink"/>
    <w:basedOn w:val="a0"/>
    <w:uiPriority w:val="99"/>
    <w:semiHidden/>
    <w:unhideWhenUsed/>
    <w:rsid w:val="00BC2D4C"/>
    <w:rPr>
      <w:color w:val="0000FF"/>
      <w:u w:val="single"/>
    </w:rPr>
  </w:style>
  <w:style w:type="character" w:customStyle="1" w:styleId="brackets-color1">
    <w:name w:val="brackets-color1"/>
    <w:basedOn w:val="a0"/>
    <w:rsid w:val="00BC2D4C"/>
  </w:style>
  <w:style w:type="character" w:customStyle="1" w:styleId="hit-item1">
    <w:name w:val="hit-item1"/>
    <w:basedOn w:val="a0"/>
    <w:rsid w:val="00D95361"/>
  </w:style>
  <w:style w:type="paragraph" w:styleId="af9">
    <w:name w:val="Revision"/>
    <w:hidden/>
    <w:uiPriority w:val="99"/>
    <w:semiHidden/>
    <w:rsid w:val="0005651B"/>
    <w:rPr>
      <w:rFonts w:ascii="ＭＳ 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13762">
      <w:bodyDiv w:val="1"/>
      <w:marLeft w:val="0"/>
      <w:marRight w:val="0"/>
      <w:marTop w:val="0"/>
      <w:marBottom w:val="0"/>
      <w:divBdr>
        <w:top w:val="none" w:sz="0" w:space="0" w:color="auto"/>
        <w:left w:val="none" w:sz="0" w:space="0" w:color="auto"/>
        <w:bottom w:val="none" w:sz="0" w:space="0" w:color="auto"/>
        <w:right w:val="none" w:sz="0" w:space="0" w:color="auto"/>
      </w:divBdr>
    </w:div>
    <w:div w:id="249124857">
      <w:bodyDiv w:val="1"/>
      <w:marLeft w:val="0"/>
      <w:marRight w:val="0"/>
      <w:marTop w:val="0"/>
      <w:marBottom w:val="0"/>
      <w:divBdr>
        <w:top w:val="none" w:sz="0" w:space="0" w:color="auto"/>
        <w:left w:val="none" w:sz="0" w:space="0" w:color="auto"/>
        <w:bottom w:val="none" w:sz="0" w:space="0" w:color="auto"/>
        <w:right w:val="none" w:sz="0" w:space="0" w:color="auto"/>
      </w:divBdr>
    </w:div>
    <w:div w:id="339436048">
      <w:bodyDiv w:val="1"/>
      <w:marLeft w:val="0"/>
      <w:marRight w:val="0"/>
      <w:marTop w:val="0"/>
      <w:marBottom w:val="0"/>
      <w:divBdr>
        <w:top w:val="none" w:sz="0" w:space="0" w:color="auto"/>
        <w:left w:val="none" w:sz="0" w:space="0" w:color="auto"/>
        <w:bottom w:val="none" w:sz="0" w:space="0" w:color="auto"/>
        <w:right w:val="none" w:sz="0" w:space="0" w:color="auto"/>
      </w:divBdr>
    </w:div>
    <w:div w:id="395057578">
      <w:bodyDiv w:val="1"/>
      <w:marLeft w:val="0"/>
      <w:marRight w:val="0"/>
      <w:marTop w:val="0"/>
      <w:marBottom w:val="0"/>
      <w:divBdr>
        <w:top w:val="none" w:sz="0" w:space="0" w:color="auto"/>
        <w:left w:val="none" w:sz="0" w:space="0" w:color="auto"/>
        <w:bottom w:val="none" w:sz="0" w:space="0" w:color="auto"/>
        <w:right w:val="none" w:sz="0" w:space="0" w:color="auto"/>
      </w:divBdr>
    </w:div>
    <w:div w:id="441389338">
      <w:bodyDiv w:val="1"/>
      <w:marLeft w:val="0"/>
      <w:marRight w:val="0"/>
      <w:marTop w:val="0"/>
      <w:marBottom w:val="0"/>
      <w:divBdr>
        <w:top w:val="none" w:sz="0" w:space="0" w:color="auto"/>
        <w:left w:val="none" w:sz="0" w:space="0" w:color="auto"/>
        <w:bottom w:val="none" w:sz="0" w:space="0" w:color="auto"/>
        <w:right w:val="none" w:sz="0" w:space="0" w:color="auto"/>
      </w:divBdr>
    </w:div>
    <w:div w:id="566114298">
      <w:bodyDiv w:val="1"/>
      <w:marLeft w:val="0"/>
      <w:marRight w:val="0"/>
      <w:marTop w:val="0"/>
      <w:marBottom w:val="0"/>
      <w:divBdr>
        <w:top w:val="none" w:sz="0" w:space="0" w:color="auto"/>
        <w:left w:val="none" w:sz="0" w:space="0" w:color="auto"/>
        <w:bottom w:val="none" w:sz="0" w:space="0" w:color="auto"/>
        <w:right w:val="none" w:sz="0" w:space="0" w:color="auto"/>
      </w:divBdr>
    </w:div>
    <w:div w:id="903102910">
      <w:bodyDiv w:val="1"/>
      <w:marLeft w:val="0"/>
      <w:marRight w:val="0"/>
      <w:marTop w:val="0"/>
      <w:marBottom w:val="0"/>
      <w:divBdr>
        <w:top w:val="none" w:sz="0" w:space="0" w:color="auto"/>
        <w:left w:val="none" w:sz="0" w:space="0" w:color="auto"/>
        <w:bottom w:val="none" w:sz="0" w:space="0" w:color="auto"/>
        <w:right w:val="none" w:sz="0" w:space="0" w:color="auto"/>
      </w:divBdr>
    </w:div>
    <w:div w:id="1108082901">
      <w:bodyDiv w:val="1"/>
      <w:marLeft w:val="0"/>
      <w:marRight w:val="0"/>
      <w:marTop w:val="0"/>
      <w:marBottom w:val="0"/>
      <w:divBdr>
        <w:top w:val="none" w:sz="0" w:space="0" w:color="auto"/>
        <w:left w:val="none" w:sz="0" w:space="0" w:color="auto"/>
        <w:bottom w:val="none" w:sz="0" w:space="0" w:color="auto"/>
        <w:right w:val="none" w:sz="0" w:space="0" w:color="auto"/>
      </w:divBdr>
      <w:divsChild>
        <w:div w:id="1974166270">
          <w:marLeft w:val="0"/>
          <w:marRight w:val="0"/>
          <w:marTop w:val="0"/>
          <w:marBottom w:val="0"/>
          <w:divBdr>
            <w:top w:val="none" w:sz="0" w:space="0" w:color="auto"/>
            <w:left w:val="none" w:sz="0" w:space="0" w:color="auto"/>
            <w:bottom w:val="none" w:sz="0" w:space="0" w:color="auto"/>
            <w:right w:val="none" w:sz="0" w:space="0" w:color="auto"/>
          </w:divBdr>
        </w:div>
      </w:divsChild>
    </w:div>
    <w:div w:id="1591549439">
      <w:bodyDiv w:val="1"/>
      <w:marLeft w:val="0"/>
      <w:marRight w:val="0"/>
      <w:marTop w:val="0"/>
      <w:marBottom w:val="0"/>
      <w:divBdr>
        <w:top w:val="none" w:sz="0" w:space="0" w:color="auto"/>
        <w:left w:val="none" w:sz="0" w:space="0" w:color="auto"/>
        <w:bottom w:val="none" w:sz="0" w:space="0" w:color="auto"/>
        <w:right w:val="none" w:sz="0" w:space="0" w:color="auto"/>
      </w:divBdr>
    </w:div>
    <w:div w:id="1805391786">
      <w:bodyDiv w:val="1"/>
      <w:marLeft w:val="0"/>
      <w:marRight w:val="0"/>
      <w:marTop w:val="0"/>
      <w:marBottom w:val="0"/>
      <w:divBdr>
        <w:top w:val="none" w:sz="0" w:space="0" w:color="auto"/>
        <w:left w:val="none" w:sz="0" w:space="0" w:color="auto"/>
        <w:bottom w:val="none" w:sz="0" w:space="0" w:color="auto"/>
        <w:right w:val="none" w:sz="0" w:space="0" w:color="auto"/>
      </w:divBdr>
    </w:div>
    <w:div w:id="208348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word97\Template\&#21512;&#20341;&#27972;&#26360;(RB&#12539;N5170&#12539;&#20182;&#31038;&#21475;&#24231;&#23554;&#29992;)\&#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67AF8-E54A-4C85-8166-193C665A2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合併浄書.dot</Template>
  <TotalTime>213</TotalTime>
  <Pages>2</Pages>
  <Words>873</Words>
  <Characters>428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SHONAI83</dc:creator>
  <cp:keywords/>
  <dc:description/>
  <cp:lastModifiedBy>DNB02226（武田一人）</cp:lastModifiedBy>
  <cp:revision>45</cp:revision>
  <cp:lastPrinted>2026-01-09T10:32:00Z</cp:lastPrinted>
  <dcterms:created xsi:type="dcterms:W3CDTF">2025-12-02T08:58:00Z</dcterms:created>
  <dcterms:modified xsi:type="dcterms:W3CDTF">2026-02-12T10:37:00Z</dcterms:modified>
</cp:coreProperties>
</file>